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87D8" w14:textId="77777777" w:rsidR="007B66B8" w:rsidRDefault="007B66B8" w:rsidP="7BF7BABE">
      <w:pPr>
        <w:spacing w:beforeLines="40" w:before="96" w:afterLines="40" w:after="96"/>
        <w:jc w:val="center"/>
        <w:rPr>
          <w:b/>
          <w:bCs/>
          <w:sz w:val="40"/>
          <w:szCs w:val="40"/>
        </w:rPr>
      </w:pPr>
      <w:r w:rsidRPr="7BF7BABE">
        <w:rPr>
          <w:b/>
          <w:bCs/>
          <w:sz w:val="40"/>
          <w:szCs w:val="40"/>
        </w:rPr>
        <w:t xml:space="preserve">How to apply for the </w:t>
      </w:r>
      <w:r w:rsidR="006C6970" w:rsidRPr="7BF7BABE">
        <w:rPr>
          <w:b/>
          <w:bCs/>
          <w:sz w:val="40"/>
          <w:szCs w:val="40"/>
        </w:rPr>
        <w:t>2025</w:t>
      </w:r>
    </w:p>
    <w:p w14:paraId="710236B8" w14:textId="77777777" w:rsidR="007B66B8" w:rsidRPr="004F4C1A" w:rsidRDefault="007B66B8" w:rsidP="007B66B8">
      <w:pPr>
        <w:spacing w:beforeLines="40" w:before="96" w:afterLines="40" w:after="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Canon</w:t>
      </w:r>
      <w:r w:rsidRPr="00315229">
        <w:rPr>
          <w:b/>
          <w:sz w:val="40"/>
          <w:szCs w:val="40"/>
        </w:rPr>
        <w:t xml:space="preserve"> </w:t>
      </w:r>
      <w:r w:rsidR="00D2409B">
        <w:rPr>
          <w:b/>
          <w:sz w:val="40"/>
          <w:szCs w:val="40"/>
        </w:rPr>
        <w:t>Australia</w:t>
      </w:r>
      <w:r w:rsidRPr="004F4C1A">
        <w:rPr>
          <w:b/>
          <w:sz w:val="40"/>
          <w:szCs w:val="40"/>
        </w:rPr>
        <w:t xml:space="preserve"> Grants Program</w:t>
      </w:r>
    </w:p>
    <w:p w14:paraId="7CFA1518" w14:textId="77777777" w:rsidR="007B66B8" w:rsidRPr="004F4C1A" w:rsidRDefault="007B66B8" w:rsidP="007B66B8">
      <w:pPr>
        <w:spacing w:beforeLines="40" w:before="96" w:afterLines="40" w:after="96"/>
      </w:pPr>
    </w:p>
    <w:p w14:paraId="21083B6C" w14:textId="77777777" w:rsidR="007B66B8" w:rsidRPr="004F4C1A" w:rsidRDefault="007B66B8" w:rsidP="007B66B8">
      <w:pPr>
        <w:spacing w:beforeLines="40" w:before="96" w:afterLines="40" w:after="96"/>
        <w:rPr>
          <w:bCs/>
        </w:rPr>
      </w:pPr>
      <w:bookmarkStart w:id="0" w:name="jumplink_1"/>
      <w:r w:rsidRPr="004F4C1A">
        <w:rPr>
          <w:b/>
          <w:bCs/>
        </w:rPr>
        <w:t xml:space="preserve">Step 1:  </w:t>
      </w:r>
      <w:r w:rsidRPr="004F4C1A">
        <w:rPr>
          <w:bCs/>
        </w:rPr>
        <w:t xml:space="preserve">Check you are eligible </w:t>
      </w:r>
      <w:bookmarkEnd w:id="0"/>
      <w:r w:rsidRPr="004F4C1A">
        <w:rPr>
          <w:bCs/>
        </w:rPr>
        <w:t>by reviewing the qualifying criteria below.</w:t>
      </w:r>
    </w:p>
    <w:p w14:paraId="53DC61E5" w14:textId="77777777" w:rsidR="007B66B8" w:rsidRPr="004F4C1A" w:rsidRDefault="007B66B8" w:rsidP="007B66B8">
      <w:pPr>
        <w:spacing w:beforeLines="40" w:before="96" w:afterLines="40" w:after="96"/>
        <w:rPr>
          <w:b/>
          <w:bCs/>
        </w:rPr>
      </w:pPr>
      <w:r>
        <w:rPr>
          <w:b/>
          <w:bCs/>
        </w:rPr>
        <w:br/>
      </w:r>
      <w:r w:rsidRPr="004F4C1A">
        <w:rPr>
          <w:b/>
          <w:bCs/>
        </w:rPr>
        <w:t>Qualifications/Restrictions</w:t>
      </w:r>
    </w:p>
    <w:p w14:paraId="48A468DB" w14:textId="77777777" w:rsidR="007B66B8" w:rsidRDefault="007B66B8" w:rsidP="007B66B8">
      <w:pPr>
        <w:spacing w:beforeLines="40" w:before="96" w:afterLines="40" w:after="96"/>
        <w:rPr>
          <w:b/>
          <w:bCs/>
        </w:rPr>
      </w:pPr>
      <w:r>
        <w:t>Canon Australia will consider your application if you are an eligible organisation and can demonstrate that the $5,000 ($2,500 in retail value and $2,500 cash) will be used to facilitate an educational, community</w:t>
      </w:r>
      <w:r w:rsidR="005924DB">
        <w:t>,</w:t>
      </w:r>
      <w:r>
        <w:t xml:space="preserve"> environmental</w:t>
      </w:r>
      <w:r w:rsidR="005924DB">
        <w:t>, or First Nations</w:t>
      </w:r>
      <w:r>
        <w:t xml:space="preserve"> project that will benefit the Australian community</w:t>
      </w:r>
      <w:r w:rsidR="00102B54">
        <w:t>.</w:t>
      </w:r>
      <w:r>
        <w:br/>
      </w:r>
      <w:r>
        <w:br/>
      </w:r>
      <w:r w:rsidRPr="7BF7BABE">
        <w:rPr>
          <w:b/>
          <w:bCs/>
        </w:rPr>
        <w:t>The Canon Oceania Grants Program does not support:</w:t>
      </w:r>
    </w:p>
    <w:p w14:paraId="66576B27" w14:textId="77777777" w:rsidR="007B66B8" w:rsidRDefault="007B66B8" w:rsidP="7BF7BABE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Political organisations</w:t>
      </w:r>
    </w:p>
    <w:p w14:paraId="42B6AFF4" w14:textId="77777777" w:rsidR="007B66B8" w:rsidRDefault="007B66B8" w:rsidP="7BF7BABE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Sport organisations</w:t>
      </w:r>
    </w:p>
    <w:p w14:paraId="7588F5FC" w14:textId="77777777" w:rsidR="00C3302C" w:rsidRDefault="00C3302C" w:rsidP="00C3302C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Requests from sole traders</w:t>
      </w:r>
    </w:p>
    <w:p w14:paraId="2251B64A" w14:textId="77777777" w:rsidR="008C4ADF" w:rsidRDefault="00C3302C" w:rsidP="008C4ADF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Requests from individuals</w:t>
      </w:r>
    </w:p>
    <w:p w14:paraId="33CB0488" w14:textId="77777777" w:rsidR="007B66B8" w:rsidRDefault="007B66B8" w:rsidP="008C4ADF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Fundraising dinners or events</w:t>
      </w:r>
    </w:p>
    <w:p w14:paraId="0E79B278" w14:textId="77777777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Capital building, endowment, or debt reduction drives</w:t>
      </w:r>
    </w:p>
    <w:p w14:paraId="6DC06FFF" w14:textId="77777777" w:rsidR="007B66B8" w:rsidRPr="0064786D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 w:rsidRPr="0064786D">
        <w:t>Requests</w:t>
      </w:r>
      <w:r w:rsidR="00E648B7" w:rsidRPr="0064786D">
        <w:t xml:space="preserve"> from countries outside the scope of</w:t>
      </w:r>
      <w:r w:rsidR="00EF0839" w:rsidRPr="0064786D">
        <w:t xml:space="preserve"> the</w:t>
      </w:r>
      <w:r w:rsidR="00280ADD" w:rsidRPr="0064786D">
        <w:t xml:space="preserve"> terms and conditions</w:t>
      </w:r>
      <w:r w:rsidR="00E648B7" w:rsidRPr="0064786D">
        <w:t>.</w:t>
      </w:r>
    </w:p>
    <w:p w14:paraId="0A9571A4" w14:textId="77777777" w:rsidR="007B66B8" w:rsidRPr="00BA2F23" w:rsidRDefault="007B66B8" w:rsidP="007B66B8">
      <w:pPr>
        <w:pStyle w:val="ListParagraph"/>
        <w:spacing w:beforeLines="40" w:before="96" w:afterLines="40" w:after="96"/>
      </w:pPr>
    </w:p>
    <w:p w14:paraId="2235588D" w14:textId="77777777" w:rsidR="007B66B8" w:rsidRPr="00CF2375" w:rsidRDefault="007B66B8" w:rsidP="007B66B8">
      <w:pPr>
        <w:spacing w:beforeLines="40" w:before="96" w:afterLines="40" w:after="96"/>
      </w:pPr>
      <w:r w:rsidRPr="00CF2375">
        <w:t>Applicants may apply for a Grant in one or (where eligible) more of the following categories</w:t>
      </w:r>
      <w:r>
        <w:t>:</w:t>
      </w:r>
    </w:p>
    <w:p w14:paraId="7392E6FF" w14:textId="77777777" w:rsidR="00F44123" w:rsidRDefault="007B66B8" w:rsidP="00F44123">
      <w:pPr>
        <w:pStyle w:val="ListParagraph"/>
        <w:numPr>
          <w:ilvl w:val="0"/>
          <w:numId w:val="2"/>
        </w:numPr>
        <w:rPr>
          <w:rFonts w:eastAsia="Arial"/>
          <w:color w:val="000000" w:themeColor="text1"/>
        </w:rPr>
      </w:pPr>
      <w:bookmarkStart w:id="1" w:name="_Hlk41922427"/>
      <w:r>
        <w:rPr>
          <w:b/>
          <w:bCs/>
        </w:rPr>
        <w:t>Educational</w:t>
      </w:r>
      <w:r w:rsidRPr="00FE5D9A">
        <w:rPr>
          <w:b/>
          <w:bCs/>
        </w:rPr>
        <w:t xml:space="preserve"> Grant: </w:t>
      </w:r>
      <w:r w:rsidR="00F44123" w:rsidRPr="001F5767">
        <w:rPr>
          <w:rFonts w:eastAsia="Arial"/>
          <w:color w:val="000000" w:themeColor="text1"/>
        </w:rPr>
        <w:t>Open to schools and other educational centres for children and adults alike.</w:t>
      </w:r>
    </w:p>
    <w:p w14:paraId="65B4B34E" w14:textId="77777777" w:rsidR="00F44123" w:rsidRPr="00F44123" w:rsidRDefault="00F44123" w:rsidP="00F44123">
      <w:pPr>
        <w:pStyle w:val="ListParagraph"/>
        <w:ind w:left="709"/>
        <w:rPr>
          <w:rFonts w:eastAsia="Arial"/>
          <w:color w:val="000000" w:themeColor="text1"/>
        </w:rPr>
      </w:pPr>
    </w:p>
    <w:p w14:paraId="604F9C1D" w14:textId="77777777" w:rsidR="00F44123" w:rsidRPr="00F44123" w:rsidRDefault="007B66B8" w:rsidP="00F4412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F44123">
        <w:rPr>
          <w:b/>
          <w:bCs/>
        </w:rPr>
        <w:t xml:space="preserve">Community Grant: </w:t>
      </w:r>
      <w:r w:rsidR="00F44123" w:rsidRPr="00F44123">
        <w:t xml:space="preserve">Open to organisations that have a positive impact on communities, encompassing cultural and societal causes. </w:t>
      </w:r>
    </w:p>
    <w:p w14:paraId="6924EA23" w14:textId="77777777" w:rsidR="007B66B8" w:rsidRPr="00FE5D9A" w:rsidRDefault="007B66B8" w:rsidP="00F44123">
      <w:pPr>
        <w:pStyle w:val="ListParagraph"/>
        <w:widowControl w:val="0"/>
        <w:overflowPunct w:val="0"/>
        <w:autoSpaceDE w:val="0"/>
        <w:autoSpaceDN w:val="0"/>
        <w:adjustRightInd w:val="0"/>
        <w:ind w:left="709"/>
        <w:jc w:val="both"/>
      </w:pPr>
    </w:p>
    <w:p w14:paraId="4837263E" w14:textId="77777777" w:rsidR="007B66B8" w:rsidRPr="00FE5D9A" w:rsidRDefault="007B66B8" w:rsidP="7BF7BABE">
      <w:pPr>
        <w:widowControl w:val="0"/>
        <w:autoSpaceDE w:val="0"/>
        <w:autoSpaceDN w:val="0"/>
        <w:adjustRightInd w:val="0"/>
        <w:spacing w:line="1" w:lineRule="exact"/>
        <w:ind w:left="709"/>
      </w:pPr>
    </w:p>
    <w:p w14:paraId="06C2F716" w14:textId="77777777" w:rsidR="001F5767" w:rsidRDefault="00F44123" w:rsidP="001F5767">
      <w:pPr>
        <w:pStyle w:val="ListParagraph"/>
        <w:widowControl w:val="0"/>
        <w:numPr>
          <w:ilvl w:val="0"/>
          <w:numId w:val="2"/>
        </w:numPr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</w:pPr>
      <w:r>
        <w:rPr>
          <w:b/>
        </w:rPr>
        <w:t>Environment</w:t>
      </w:r>
      <w:r w:rsidR="007B66B8">
        <w:rPr>
          <w:b/>
        </w:rPr>
        <w:t xml:space="preserve"> Grant</w:t>
      </w:r>
      <w:r w:rsidR="007B66B8">
        <w:rPr>
          <w:b/>
          <w:bCs/>
        </w:rPr>
        <w:t xml:space="preserve">: </w:t>
      </w:r>
      <w:bookmarkEnd w:id="1"/>
      <w:r w:rsidR="000F58FD" w:rsidRPr="000F58FD">
        <w:t>Open to not-for-profits and organisations dedicated to raising awareness of the protection of the environment or promoting sustainable practices.</w:t>
      </w:r>
    </w:p>
    <w:p w14:paraId="008DC350" w14:textId="77777777" w:rsidR="002A1BC3" w:rsidRDefault="002A1BC3" w:rsidP="00CA2D60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</w:pPr>
    </w:p>
    <w:p w14:paraId="598A9001" w14:textId="77777777" w:rsidR="00004475" w:rsidRPr="002A1BC3" w:rsidRDefault="00665386" w:rsidP="00CA2D60">
      <w:pPr>
        <w:pStyle w:val="ListParagraph"/>
        <w:widowControl w:val="0"/>
        <w:numPr>
          <w:ilvl w:val="0"/>
          <w:numId w:val="2"/>
        </w:numPr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  <w:rPr>
          <w:bCs/>
        </w:rPr>
      </w:pPr>
      <w:r w:rsidRPr="002A1BC3">
        <w:rPr>
          <w:b/>
        </w:rPr>
        <w:t>First Nations Grant</w:t>
      </w:r>
      <w:r w:rsidR="00AA5078" w:rsidRPr="00CA2D60">
        <w:rPr>
          <w:b/>
        </w:rPr>
        <w:t xml:space="preserve">: </w:t>
      </w:r>
      <w:r w:rsidR="003E52AD" w:rsidRPr="002A1BC3">
        <w:rPr>
          <w:bCs/>
        </w:rPr>
        <w:t>Open to any project or organisation that will have a positive impact for Aboriginal and Torres Strait Islander Peoples and/or community</w:t>
      </w:r>
      <w:r w:rsidR="005B6A80" w:rsidRPr="002A1BC3">
        <w:rPr>
          <w:bCs/>
        </w:rPr>
        <w:t>.</w:t>
      </w:r>
    </w:p>
    <w:p w14:paraId="33C35C31" w14:textId="77777777" w:rsidR="001F5767" w:rsidRDefault="001F5767" w:rsidP="000F58FD">
      <w:pPr>
        <w:pStyle w:val="ListParagraph"/>
        <w:widowControl w:val="0"/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ind w:left="709"/>
        <w:jc w:val="both"/>
      </w:pPr>
    </w:p>
    <w:p w14:paraId="68B4A355" w14:textId="77777777" w:rsidR="007B66B8" w:rsidRDefault="007B66B8" w:rsidP="007B66B8">
      <w:pPr>
        <w:autoSpaceDE w:val="0"/>
        <w:autoSpaceDN w:val="0"/>
        <w:spacing w:line="2" w:lineRule="exact"/>
        <w:ind w:left="709"/>
      </w:pPr>
    </w:p>
    <w:p w14:paraId="74EAE46B" w14:textId="77777777" w:rsidR="007B66B8" w:rsidRDefault="007B66B8" w:rsidP="007B66B8">
      <w:pPr>
        <w:tabs>
          <w:tab w:val="left" w:pos="6840"/>
        </w:tabs>
        <w:autoSpaceDE w:val="0"/>
        <w:autoSpaceDN w:val="0"/>
        <w:spacing w:line="1" w:lineRule="exact"/>
        <w:ind w:left="709"/>
      </w:pPr>
      <w:r>
        <w:tab/>
      </w:r>
    </w:p>
    <w:p w14:paraId="7249D654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  <w:r w:rsidRPr="00385E87">
        <w:rPr>
          <w:rFonts w:ascii="Arial" w:hAnsi="Arial" w:cs="Arial"/>
          <w:b/>
          <w:sz w:val="22"/>
          <w:szCs w:val="22"/>
          <w:lang w:val="en-NZ"/>
        </w:rPr>
        <w:t>Step 2:</w:t>
      </w:r>
      <w:r w:rsidRPr="00385E87">
        <w:rPr>
          <w:rFonts w:ascii="Arial" w:hAnsi="Arial" w:cs="Arial"/>
          <w:sz w:val="22"/>
          <w:szCs w:val="22"/>
          <w:lang w:val="en-NZ"/>
        </w:rPr>
        <w:t xml:space="preserve"> If you qualify under the above criteria, please </w:t>
      </w:r>
      <w:r>
        <w:rPr>
          <w:rFonts w:ascii="Arial" w:hAnsi="Arial" w:cs="Arial"/>
          <w:sz w:val="22"/>
          <w:szCs w:val="22"/>
          <w:lang w:val="en-NZ"/>
        </w:rPr>
        <w:t xml:space="preserve">complete the following </w:t>
      </w:r>
      <w:r w:rsidRPr="00385E87">
        <w:rPr>
          <w:rFonts w:ascii="Arial" w:hAnsi="Arial" w:cs="Arial"/>
          <w:sz w:val="22"/>
          <w:szCs w:val="22"/>
          <w:lang w:val="en-NZ"/>
        </w:rPr>
        <w:t>application form</w:t>
      </w:r>
      <w:r w:rsidR="000F58FD">
        <w:rPr>
          <w:rFonts w:ascii="Arial" w:hAnsi="Arial" w:cs="Arial"/>
          <w:sz w:val="22"/>
          <w:szCs w:val="22"/>
          <w:lang w:val="en-NZ"/>
        </w:rPr>
        <w:t>.</w:t>
      </w:r>
      <w:r w:rsidRPr="00385E87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15B03F4B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</w:p>
    <w:p w14:paraId="2578CD94" w14:textId="77777777" w:rsidR="007B66B8" w:rsidRDefault="007B66B8" w:rsidP="007B66B8">
      <w:pPr>
        <w:spacing w:beforeLines="40" w:before="96" w:afterLines="40" w:after="96"/>
      </w:pPr>
      <w:r w:rsidRPr="7BF7BABE">
        <w:rPr>
          <w:b/>
          <w:bCs/>
        </w:rPr>
        <w:t>Step 3:</w:t>
      </w:r>
      <w:r>
        <w:t xml:space="preserve"> Please complete all the required fields (denoted by *) and submit on or before </w:t>
      </w:r>
      <w:r w:rsidR="00722BB6">
        <w:t>Sunday 2</w:t>
      </w:r>
      <w:r w:rsidR="00134474">
        <w:t>7</w:t>
      </w:r>
      <w:r w:rsidR="00722BB6">
        <w:t xml:space="preserve"> July 202</w:t>
      </w:r>
      <w:r w:rsidR="00134474">
        <w:t>5</w:t>
      </w:r>
      <w:r>
        <w:t xml:space="preserve"> (late submissions will not be accepted). </w:t>
      </w:r>
    </w:p>
    <w:p w14:paraId="26737C7C" w14:textId="77777777" w:rsidR="007B66B8" w:rsidRPr="000C6E50" w:rsidRDefault="007B66B8" w:rsidP="7BF7BABE">
      <w:pPr>
        <w:spacing w:beforeLines="40" w:before="96" w:afterLines="40" w:after="96"/>
      </w:pPr>
    </w:p>
    <w:p w14:paraId="377B7318" w14:textId="77777777" w:rsidR="007B66B8" w:rsidRPr="000C6E50" w:rsidRDefault="007B66B8" w:rsidP="007B66B8">
      <w:pPr>
        <w:spacing w:beforeLines="40" w:before="96" w:afterLines="40" w:after="96"/>
        <w:rPr>
          <w:b/>
        </w:rPr>
      </w:pPr>
      <w:r w:rsidRPr="000C6E50">
        <w:rPr>
          <w:b/>
        </w:rPr>
        <w:t>Please note</w:t>
      </w:r>
    </w:p>
    <w:p w14:paraId="15FB3597" w14:textId="77777777" w:rsidR="007B66B8" w:rsidRPr="000C6E50" w:rsidRDefault="007B66B8" w:rsidP="007B66B8">
      <w:pPr>
        <w:spacing w:beforeLines="40" w:before="96" w:afterLines="40" w:after="96"/>
        <w:rPr>
          <w:b/>
          <w:lang w:val="en-US"/>
        </w:rPr>
      </w:pPr>
      <w:r w:rsidRPr="000C6E50">
        <w:rPr>
          <w:b/>
          <w:bCs/>
          <w:lang w:val="en-US"/>
        </w:rPr>
        <w:t xml:space="preserve">Media: </w:t>
      </w:r>
    </w:p>
    <w:p w14:paraId="61439B79" w14:textId="77777777" w:rsidR="007B66B8" w:rsidRPr="000C6E50" w:rsidRDefault="007B66B8" w:rsidP="007B66B8">
      <w:pPr>
        <w:spacing w:beforeLines="40" w:before="96" w:afterLines="40" w:after="96"/>
        <w:rPr>
          <w:lang w:val="en-US"/>
        </w:rPr>
      </w:pPr>
      <w:r w:rsidRPr="000C6E50">
        <w:rPr>
          <w:lang w:val="en-US"/>
        </w:rPr>
        <w:t>- Applicants must be willing to speak with media and provide quotes for media outreach if needed</w:t>
      </w:r>
      <w:r>
        <w:rPr>
          <w:lang w:val="en-US"/>
        </w:rPr>
        <w:t>.</w:t>
      </w:r>
    </w:p>
    <w:p w14:paraId="79B064F1" w14:textId="77777777" w:rsidR="007B66B8" w:rsidRPr="00BE213B" w:rsidRDefault="007B66B8" w:rsidP="007B66B8">
      <w:pPr>
        <w:spacing w:beforeLines="40" w:before="96" w:afterLines="40" w:after="96"/>
        <w:rPr>
          <w:lang w:val="en-US"/>
        </w:rPr>
      </w:pPr>
      <w:r w:rsidRPr="000C6E50">
        <w:rPr>
          <w:lang w:val="en-US"/>
        </w:rPr>
        <w:t>- Applicants must not announce their win publicly (on website or social networks) until given the go ahead from</w:t>
      </w:r>
      <w:r w:rsidRPr="00BE213B">
        <w:rPr>
          <w:lang w:val="en-US"/>
        </w:rPr>
        <w:t xml:space="preserve"> Canon</w:t>
      </w:r>
      <w:r>
        <w:rPr>
          <w:lang w:val="en-US"/>
        </w:rPr>
        <w:t>.</w:t>
      </w:r>
      <w:r w:rsidRPr="00BE213B">
        <w:rPr>
          <w:lang w:val="en-US"/>
        </w:rPr>
        <w:t xml:space="preserve"> </w:t>
      </w:r>
    </w:p>
    <w:p w14:paraId="7F1D78A5" w14:textId="77777777" w:rsidR="007B66B8" w:rsidRDefault="007B66B8" w:rsidP="007B66B8">
      <w:pPr>
        <w:spacing w:beforeLines="40" w:before="96" w:afterLines="40" w:after="96"/>
        <w:rPr>
          <w:b/>
          <w:sz w:val="40"/>
          <w:szCs w:val="40"/>
        </w:rPr>
      </w:pPr>
      <w:r w:rsidRPr="00BE213B">
        <w:rPr>
          <w:lang w:val="en-US"/>
        </w:rPr>
        <w:lastRenderedPageBreak/>
        <w:t xml:space="preserve">- Applicants must specify if they've spoken to media about their project before and if so, include who, what when etc. </w:t>
      </w:r>
      <w:r>
        <w:rPr>
          <w:b/>
          <w:sz w:val="40"/>
          <w:szCs w:val="40"/>
        </w:rPr>
        <w:br w:type="page"/>
      </w:r>
    </w:p>
    <w:p w14:paraId="28AA3EF7" w14:textId="77777777" w:rsidR="007B66B8" w:rsidRPr="00421B9B" w:rsidRDefault="007F5B93" w:rsidP="7BF7BABE">
      <w:pPr>
        <w:spacing w:beforeLines="40" w:before="96" w:afterLines="40" w:after="96"/>
        <w:jc w:val="center"/>
        <w:rPr>
          <w:b/>
          <w:bCs/>
          <w:sz w:val="40"/>
          <w:szCs w:val="40"/>
        </w:rPr>
      </w:pPr>
      <w:r w:rsidRPr="7BF7BABE">
        <w:rPr>
          <w:b/>
          <w:bCs/>
          <w:sz w:val="40"/>
          <w:szCs w:val="40"/>
        </w:rPr>
        <w:lastRenderedPageBreak/>
        <w:t xml:space="preserve">2025 </w:t>
      </w:r>
      <w:r w:rsidR="007B66B8" w:rsidRPr="7BF7BABE">
        <w:rPr>
          <w:b/>
          <w:bCs/>
          <w:sz w:val="40"/>
          <w:szCs w:val="40"/>
        </w:rPr>
        <w:t xml:space="preserve">Canon </w:t>
      </w:r>
      <w:r w:rsidR="00D2409B" w:rsidRPr="7BF7BABE">
        <w:rPr>
          <w:b/>
          <w:bCs/>
          <w:sz w:val="40"/>
          <w:szCs w:val="40"/>
        </w:rPr>
        <w:t>Australia</w:t>
      </w:r>
      <w:r w:rsidR="007B66B8" w:rsidRPr="7BF7BABE">
        <w:rPr>
          <w:b/>
          <w:bCs/>
          <w:sz w:val="40"/>
          <w:szCs w:val="40"/>
        </w:rPr>
        <w:t xml:space="preserve"> Grants Application Form</w:t>
      </w:r>
    </w:p>
    <w:p w14:paraId="263E484C" w14:textId="77777777" w:rsidR="007B66B8" w:rsidRDefault="007B66B8" w:rsidP="007B66B8">
      <w:pPr>
        <w:pStyle w:val="NormalWeb"/>
        <w:tabs>
          <w:tab w:val="left" w:pos="3060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</w:p>
    <w:p w14:paraId="3E6858C9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315229">
        <w:rPr>
          <w:rFonts w:ascii="Arial" w:hAnsi="Arial" w:cs="Arial"/>
          <w:b/>
          <w:sz w:val="22"/>
          <w:szCs w:val="22"/>
        </w:rPr>
        <w:t>1.</w:t>
      </w:r>
      <w:r w:rsidRPr="00315229">
        <w:rPr>
          <w:rFonts w:ascii="Arial" w:hAnsi="Arial" w:cs="Arial"/>
          <w:b/>
          <w:sz w:val="22"/>
          <w:szCs w:val="22"/>
        </w:rPr>
        <w:tab/>
        <w:t>Contact Information:</w:t>
      </w:r>
    </w:p>
    <w:p w14:paraId="4422F44E" w14:textId="77777777" w:rsidR="007B66B8" w:rsidRPr="00421B9B" w:rsidRDefault="007B66B8" w:rsidP="007B66B8">
      <w:pPr>
        <w:rPr>
          <w:i/>
          <w:sz w:val="20"/>
          <w:szCs w:val="20"/>
        </w:rPr>
      </w:pPr>
      <w:r w:rsidRPr="00421B9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* Mandatory information required</w:t>
      </w:r>
      <w:r w:rsidRPr="00421B9B">
        <w:rPr>
          <w:i/>
          <w:sz w:val="20"/>
          <w:szCs w:val="20"/>
        </w:rPr>
        <w:t>)</w:t>
      </w:r>
    </w:p>
    <w:p w14:paraId="0C0333A6" w14:textId="77777777" w:rsidR="007B66B8" w:rsidRDefault="007B66B8" w:rsidP="007B66B8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66B8" w14:paraId="2A2A296F" w14:textId="77777777" w:rsidTr="00343406">
        <w:tc>
          <w:tcPr>
            <w:tcW w:w="3681" w:type="dxa"/>
          </w:tcPr>
          <w:p w14:paraId="71E11C9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Title</w:t>
            </w:r>
          </w:p>
        </w:tc>
        <w:tc>
          <w:tcPr>
            <w:tcW w:w="5381" w:type="dxa"/>
          </w:tcPr>
          <w:p w14:paraId="64123939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668B8652" w14:textId="77777777" w:rsidTr="00343406">
        <w:tc>
          <w:tcPr>
            <w:tcW w:w="3681" w:type="dxa"/>
          </w:tcPr>
          <w:p w14:paraId="2E84461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First Name</w:t>
            </w:r>
          </w:p>
        </w:tc>
        <w:tc>
          <w:tcPr>
            <w:tcW w:w="5381" w:type="dxa"/>
          </w:tcPr>
          <w:p w14:paraId="2382A89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19C67AA" w14:textId="77777777" w:rsidTr="00343406">
        <w:tc>
          <w:tcPr>
            <w:tcW w:w="3681" w:type="dxa"/>
          </w:tcPr>
          <w:p w14:paraId="11ACD83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Surname</w:t>
            </w:r>
          </w:p>
        </w:tc>
        <w:tc>
          <w:tcPr>
            <w:tcW w:w="5381" w:type="dxa"/>
          </w:tcPr>
          <w:p w14:paraId="2EEFD3C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63E142D2" w14:textId="77777777" w:rsidTr="00343406">
        <w:tc>
          <w:tcPr>
            <w:tcW w:w="3681" w:type="dxa"/>
          </w:tcPr>
          <w:p w14:paraId="2841AD9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Job Title</w:t>
            </w:r>
          </w:p>
        </w:tc>
        <w:tc>
          <w:tcPr>
            <w:tcW w:w="5381" w:type="dxa"/>
          </w:tcPr>
          <w:p w14:paraId="7AAD429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790F44AA" w14:textId="77777777" w:rsidTr="00343406">
        <w:tc>
          <w:tcPr>
            <w:tcW w:w="3681" w:type="dxa"/>
          </w:tcPr>
          <w:p w14:paraId="53CD5EB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Name of organisation / business</w:t>
            </w:r>
          </w:p>
        </w:tc>
        <w:tc>
          <w:tcPr>
            <w:tcW w:w="5381" w:type="dxa"/>
          </w:tcPr>
          <w:p w14:paraId="08B73F9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78D27C59" w14:textId="77777777" w:rsidTr="00343406">
        <w:tc>
          <w:tcPr>
            <w:tcW w:w="3681" w:type="dxa"/>
          </w:tcPr>
          <w:p w14:paraId="59CA328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Address</w:t>
            </w:r>
            <w:r w:rsidR="00F218C2">
              <w:rPr>
                <w:rFonts w:ascii="Arial" w:hAnsi="Arial" w:cs="Arial"/>
                <w:sz w:val="22"/>
                <w:szCs w:val="22"/>
              </w:rPr>
              <w:t xml:space="preserve"> of organisation / business</w:t>
            </w:r>
          </w:p>
        </w:tc>
        <w:tc>
          <w:tcPr>
            <w:tcW w:w="5381" w:type="dxa"/>
          </w:tcPr>
          <w:p w14:paraId="3D01602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6ADDFAE8" w14:textId="77777777" w:rsidTr="00343406">
        <w:tc>
          <w:tcPr>
            <w:tcW w:w="3681" w:type="dxa"/>
          </w:tcPr>
          <w:p w14:paraId="3DF96DC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Suburb</w:t>
            </w:r>
          </w:p>
        </w:tc>
        <w:tc>
          <w:tcPr>
            <w:tcW w:w="5381" w:type="dxa"/>
          </w:tcPr>
          <w:p w14:paraId="24F5201F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1645B50C" w14:textId="77777777" w:rsidTr="00343406">
        <w:tc>
          <w:tcPr>
            <w:tcW w:w="3681" w:type="dxa"/>
          </w:tcPr>
          <w:p w14:paraId="60EF9894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State</w:t>
            </w:r>
          </w:p>
        </w:tc>
        <w:tc>
          <w:tcPr>
            <w:tcW w:w="5381" w:type="dxa"/>
          </w:tcPr>
          <w:p w14:paraId="62BD612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3C57E8D" w14:textId="77777777" w:rsidTr="00343406">
        <w:tc>
          <w:tcPr>
            <w:tcW w:w="3681" w:type="dxa"/>
          </w:tcPr>
          <w:p w14:paraId="0B3F3B9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Postcode</w:t>
            </w:r>
          </w:p>
        </w:tc>
        <w:tc>
          <w:tcPr>
            <w:tcW w:w="5381" w:type="dxa"/>
          </w:tcPr>
          <w:p w14:paraId="13DDEC7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5605D7AC" w14:textId="77777777" w:rsidTr="00343406">
        <w:tc>
          <w:tcPr>
            <w:tcW w:w="3681" w:type="dxa"/>
          </w:tcPr>
          <w:p w14:paraId="0A94C19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Contact phone (including mobile)</w:t>
            </w:r>
          </w:p>
        </w:tc>
        <w:tc>
          <w:tcPr>
            <w:tcW w:w="5381" w:type="dxa"/>
          </w:tcPr>
          <w:p w14:paraId="07D3739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2A86452A" w14:textId="77777777" w:rsidTr="00343406">
        <w:tc>
          <w:tcPr>
            <w:tcW w:w="3681" w:type="dxa"/>
          </w:tcPr>
          <w:p w14:paraId="392FB25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Email</w:t>
            </w:r>
          </w:p>
        </w:tc>
        <w:tc>
          <w:tcPr>
            <w:tcW w:w="5381" w:type="dxa"/>
          </w:tcPr>
          <w:p w14:paraId="75D9405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3FDE61F6" w14:textId="77777777" w:rsidTr="00343406">
        <w:tc>
          <w:tcPr>
            <w:tcW w:w="3681" w:type="dxa"/>
          </w:tcPr>
          <w:p w14:paraId="7C1823F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 (if applicable)</w:t>
            </w:r>
          </w:p>
        </w:tc>
        <w:tc>
          <w:tcPr>
            <w:tcW w:w="5381" w:type="dxa"/>
          </w:tcPr>
          <w:p w14:paraId="45288E0D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10105" w14:textId="77777777" w:rsidR="007B66B8" w:rsidRDefault="007B66B8" w:rsidP="007B66B8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1170F0D0" w14:textId="77777777" w:rsidR="007B66B8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421B9B">
        <w:rPr>
          <w:rFonts w:ascii="Arial" w:hAnsi="Arial" w:cs="Arial"/>
          <w:b/>
          <w:sz w:val="22"/>
          <w:szCs w:val="22"/>
        </w:rPr>
        <w:t xml:space="preserve">Which </w:t>
      </w:r>
      <w:r>
        <w:rPr>
          <w:rFonts w:ascii="Arial" w:hAnsi="Arial" w:cs="Arial"/>
          <w:b/>
          <w:sz w:val="22"/>
          <w:szCs w:val="22"/>
        </w:rPr>
        <w:t>Grant</w:t>
      </w:r>
      <w:r w:rsidRPr="00421B9B">
        <w:rPr>
          <w:rFonts w:ascii="Arial" w:hAnsi="Arial" w:cs="Arial"/>
          <w:b/>
          <w:sz w:val="22"/>
          <w:szCs w:val="22"/>
        </w:rPr>
        <w:t xml:space="preserve"> Category are you applying for?</w:t>
      </w:r>
    </w:p>
    <w:p w14:paraId="34D326CB" w14:textId="77777777" w:rsidR="007B66B8" w:rsidRPr="008C1CAA" w:rsidRDefault="007B66B8" w:rsidP="007B66B8">
      <w:pPr>
        <w:rPr>
          <w:i/>
          <w:sz w:val="20"/>
          <w:szCs w:val="20"/>
        </w:rPr>
      </w:pPr>
      <w:r w:rsidRPr="008C1CAA">
        <w:rPr>
          <w:i/>
          <w:sz w:val="20"/>
          <w:szCs w:val="20"/>
        </w:rPr>
        <w:t>(</w:t>
      </w:r>
      <w:r w:rsidR="00722BB6">
        <w:rPr>
          <w:i/>
          <w:sz w:val="20"/>
          <w:szCs w:val="20"/>
        </w:rPr>
        <w:t>Tick one</w:t>
      </w:r>
      <w:r w:rsidRPr="008C1CAA">
        <w:rPr>
          <w:i/>
          <w:sz w:val="20"/>
          <w:szCs w:val="20"/>
        </w:rPr>
        <w:t>)</w:t>
      </w:r>
    </w:p>
    <w:p w14:paraId="2383FB4F" w14:textId="77777777" w:rsidR="007B66B8" w:rsidRPr="006B70DD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15"/>
        <w:gridCol w:w="3707"/>
        <w:gridCol w:w="547"/>
        <w:gridCol w:w="142"/>
        <w:gridCol w:w="3827"/>
      </w:tblGrid>
      <w:tr w:rsidR="007B66B8" w14:paraId="018B9130" w14:textId="77777777" w:rsidTr="0031407D">
        <w:sdt>
          <w:sdtPr>
            <w:rPr>
              <w:rFonts w:ascii="Arial" w:hAnsi="Arial" w:cs="Arial"/>
              <w:sz w:val="22"/>
              <w:szCs w:val="22"/>
            </w:rPr>
            <w:id w:val="9460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gridSpan w:val="2"/>
              </w:tcPr>
              <w:p w14:paraId="194CDD11" w14:textId="77777777" w:rsidR="007B66B8" w:rsidRDefault="003A6977" w:rsidP="00343406">
                <w:pPr>
                  <w:pStyle w:val="NormalWeb"/>
                  <w:tabs>
                    <w:tab w:val="left" w:pos="2977"/>
                  </w:tabs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C9A71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Grant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304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371B4BD6" w14:textId="77777777" w:rsidR="007B66B8" w:rsidRDefault="003A6977" w:rsidP="00343406">
                <w:pPr>
                  <w:pStyle w:val="NormalWeb"/>
                  <w:tabs>
                    <w:tab w:val="left" w:pos="2977"/>
                  </w:tabs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39129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 Grant</w:t>
            </w:r>
          </w:p>
        </w:tc>
      </w:tr>
      <w:tr w:rsidR="003E52AD" w14:paraId="728F58A4" w14:textId="77777777" w:rsidTr="0031407D">
        <w:sdt>
          <w:sdtPr>
            <w:rPr>
              <w:rFonts w:ascii="Arial" w:hAnsi="Arial" w:cs="Arial"/>
              <w:sz w:val="22"/>
              <w:szCs w:val="22"/>
            </w:rPr>
            <w:id w:val="18911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</w:tcPr>
              <w:p w14:paraId="624D9FD9" w14:textId="77777777" w:rsidR="003E52AD" w:rsidRDefault="003A6977" w:rsidP="003E52AD">
                <w:pPr>
                  <w:pStyle w:val="NormalWeb"/>
                  <w:tabs>
                    <w:tab w:val="left" w:pos="2977"/>
                  </w:tabs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tcBorders>
              <w:right w:val="single" w:sz="4" w:space="0" w:color="auto"/>
            </w:tcBorders>
          </w:tcPr>
          <w:p w14:paraId="56FA37A0" w14:textId="77777777" w:rsidR="003E52AD" w:rsidRDefault="003E52AD" w:rsidP="003E52AD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Environmental Grant</w:t>
            </w:r>
          </w:p>
        </w:tc>
        <w:sdt>
          <w:sdtPr>
            <w:id w:val="-14551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834DABA" w14:textId="77777777" w:rsidR="003E52AD" w:rsidRDefault="003A6977" w:rsidP="003E52AD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7EB7F718" w14:textId="77777777" w:rsidR="003E52AD" w:rsidRDefault="003E52AD" w:rsidP="003E52AD">
            <w:pPr>
              <w:spacing w:after="160" w:line="259" w:lineRule="auto"/>
            </w:pPr>
            <w:r>
              <w:rPr>
                <w:sz w:val="22"/>
                <w:szCs w:val="22"/>
              </w:rPr>
              <w:t xml:space="preserve">  </w:t>
            </w:r>
            <w:r w:rsidRPr="0031407D">
              <w:t>First Nations Grant</w:t>
            </w:r>
          </w:p>
        </w:tc>
      </w:tr>
    </w:tbl>
    <w:p w14:paraId="00486E6A" w14:textId="77777777" w:rsidR="007B66B8" w:rsidRDefault="007B66B8" w:rsidP="007B66B8">
      <w:pPr>
        <w:pStyle w:val="NormalWeb"/>
        <w:tabs>
          <w:tab w:val="left" w:pos="2977"/>
        </w:tabs>
        <w:spacing w:before="60" w:beforeAutospacing="0" w:after="60" w:afterAutospacing="0"/>
        <w:rPr>
          <w:rFonts w:ascii="Arial" w:hAnsi="Arial" w:cs="Arial"/>
          <w:sz w:val="22"/>
          <w:szCs w:val="22"/>
        </w:rPr>
      </w:pPr>
    </w:p>
    <w:p w14:paraId="75C07C19" w14:textId="77777777" w:rsidR="007B66B8" w:rsidRDefault="00E74F41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Summarise your </w:t>
      </w:r>
      <w:r w:rsidR="0093499B">
        <w:rPr>
          <w:rFonts w:ascii="Arial" w:hAnsi="Arial" w:cs="Arial"/>
          <w:b/>
          <w:sz w:val="22"/>
          <w:szCs w:val="22"/>
        </w:rPr>
        <w:t>Organisation’s purpose</w:t>
      </w:r>
      <w:r w:rsidR="007B66B8" w:rsidRPr="00315229">
        <w:rPr>
          <w:rFonts w:ascii="Arial" w:hAnsi="Arial" w:cs="Arial"/>
          <w:b/>
          <w:sz w:val="22"/>
          <w:szCs w:val="22"/>
        </w:rPr>
        <w:t>:</w:t>
      </w:r>
    </w:p>
    <w:p w14:paraId="7465AFA2" w14:textId="77777777" w:rsidR="007B66B8" w:rsidRPr="00421B9B" w:rsidRDefault="007B66B8" w:rsidP="007B66B8">
      <w:pPr>
        <w:rPr>
          <w:i/>
          <w:sz w:val="20"/>
          <w:szCs w:val="20"/>
        </w:rPr>
      </w:pPr>
      <w:r w:rsidRPr="00421B9B">
        <w:rPr>
          <w:i/>
          <w:sz w:val="20"/>
          <w:szCs w:val="20"/>
        </w:rPr>
        <w:t>(</w:t>
      </w:r>
      <w:r w:rsidR="002C1BD3">
        <w:rPr>
          <w:i/>
          <w:sz w:val="20"/>
          <w:szCs w:val="20"/>
        </w:rPr>
        <w:t xml:space="preserve">Explain in simple and concise terms, </w:t>
      </w:r>
      <w:r w:rsidR="0093499B">
        <w:rPr>
          <w:i/>
          <w:sz w:val="20"/>
          <w:szCs w:val="20"/>
        </w:rPr>
        <w:t>why does your</w:t>
      </w:r>
      <w:r w:rsidR="002E7889">
        <w:rPr>
          <w:i/>
          <w:sz w:val="20"/>
          <w:szCs w:val="20"/>
        </w:rPr>
        <w:t xml:space="preserve"> </w:t>
      </w:r>
      <w:r w:rsidR="00E0785F">
        <w:rPr>
          <w:i/>
          <w:sz w:val="20"/>
          <w:szCs w:val="20"/>
        </w:rPr>
        <w:t>organisation/business</w:t>
      </w:r>
      <w:r w:rsidR="0093499B">
        <w:rPr>
          <w:i/>
          <w:sz w:val="20"/>
          <w:szCs w:val="20"/>
        </w:rPr>
        <w:t xml:space="preserve"> exist</w:t>
      </w:r>
      <w:r w:rsidR="00E0785F">
        <w:rPr>
          <w:i/>
          <w:sz w:val="20"/>
          <w:szCs w:val="20"/>
        </w:rPr>
        <w:t>?</w:t>
      </w:r>
      <w:r w:rsidR="00841AAA">
        <w:rPr>
          <w:i/>
          <w:sz w:val="20"/>
          <w:szCs w:val="20"/>
        </w:rPr>
        <w:t xml:space="preserve"> A</w:t>
      </w:r>
      <w:r w:rsidR="002E7889">
        <w:rPr>
          <w:i/>
          <w:sz w:val="20"/>
          <w:szCs w:val="20"/>
        </w:rPr>
        <w:t xml:space="preserve"> </w:t>
      </w:r>
      <w:r w:rsidR="00841AAA">
        <w:rPr>
          <w:i/>
          <w:sz w:val="20"/>
          <w:szCs w:val="20"/>
        </w:rPr>
        <w:t>s</w:t>
      </w:r>
      <w:r w:rsidRPr="00421B9B">
        <w:rPr>
          <w:i/>
          <w:sz w:val="20"/>
          <w:szCs w:val="20"/>
        </w:rPr>
        <w:t>hort paragraph</w:t>
      </w:r>
      <w:r w:rsidR="00841AAA">
        <w:rPr>
          <w:i/>
          <w:sz w:val="20"/>
          <w:szCs w:val="20"/>
        </w:rPr>
        <w:t>.</w:t>
      </w:r>
      <w:r w:rsidRPr="00421B9B">
        <w:rPr>
          <w:i/>
          <w:sz w:val="20"/>
          <w:szCs w:val="20"/>
        </w:rPr>
        <w:t>)</w:t>
      </w:r>
    </w:p>
    <w:p w14:paraId="7C0FDF4C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128458B4" w14:textId="77777777" w:rsidTr="00343406">
        <w:tc>
          <w:tcPr>
            <w:tcW w:w="9067" w:type="dxa"/>
          </w:tcPr>
          <w:p w14:paraId="07F653C9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FF8EC29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B88A5D4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44E940D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5928EF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4BAE4E" w14:textId="77777777" w:rsidR="004621A1" w:rsidRDefault="004621A1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446ADA06" w14:textId="77777777" w:rsidR="004621A1" w:rsidRDefault="004621A1">
      <w:pPr>
        <w:spacing w:after="160" w:line="259" w:lineRule="auto"/>
        <w:rPr>
          <w:lang w:val="en-GB"/>
        </w:rPr>
      </w:pPr>
      <w:r>
        <w:br w:type="page"/>
      </w:r>
    </w:p>
    <w:p w14:paraId="523B0367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3CFE5D7C" w14:textId="77777777" w:rsidR="007B66B8" w:rsidRPr="006B70DD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6B70DD">
        <w:rPr>
          <w:rFonts w:ascii="Arial" w:hAnsi="Arial" w:cs="Arial"/>
          <w:b/>
          <w:sz w:val="22"/>
          <w:szCs w:val="22"/>
        </w:rPr>
        <w:t xml:space="preserve">Objectives/Outcomes of </w:t>
      </w:r>
      <w:r w:rsidR="006E595C">
        <w:rPr>
          <w:rFonts w:ascii="Arial" w:hAnsi="Arial" w:cs="Arial"/>
          <w:b/>
          <w:sz w:val="22"/>
          <w:szCs w:val="22"/>
        </w:rPr>
        <w:t xml:space="preserve">the </w:t>
      </w:r>
      <w:r w:rsidRPr="006B70DD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b/>
          <w:sz w:val="22"/>
          <w:szCs w:val="22"/>
        </w:rPr>
        <w:t>/activity</w:t>
      </w:r>
    </w:p>
    <w:p w14:paraId="05553A70" w14:textId="77777777" w:rsidR="007B66B8" w:rsidRPr="00D87EC2" w:rsidRDefault="007B66B8" w:rsidP="007B66B8">
      <w:pPr>
        <w:rPr>
          <w:i/>
          <w:sz w:val="20"/>
          <w:szCs w:val="20"/>
        </w:rPr>
      </w:pPr>
      <w:r w:rsidRPr="00D87EC2">
        <w:rPr>
          <w:i/>
          <w:sz w:val="20"/>
          <w:szCs w:val="20"/>
        </w:rPr>
        <w:t xml:space="preserve">(Short description </w:t>
      </w:r>
      <w:r w:rsidR="006C0B75">
        <w:rPr>
          <w:i/>
          <w:sz w:val="20"/>
          <w:szCs w:val="20"/>
        </w:rPr>
        <w:t xml:space="preserve">or bullet points </w:t>
      </w:r>
      <w:r w:rsidRPr="00D87EC2">
        <w:rPr>
          <w:i/>
          <w:sz w:val="20"/>
          <w:szCs w:val="20"/>
        </w:rPr>
        <w:t>outlining objectives and the expected outcomes of the project</w:t>
      </w:r>
      <w:r w:rsidR="006C0B75">
        <w:rPr>
          <w:i/>
          <w:sz w:val="20"/>
          <w:szCs w:val="20"/>
        </w:rPr>
        <w:t>/activity</w:t>
      </w:r>
      <w:r w:rsidRPr="00D87EC2">
        <w:rPr>
          <w:i/>
          <w:sz w:val="20"/>
          <w:szCs w:val="20"/>
        </w:rPr>
        <w:t>)</w:t>
      </w:r>
    </w:p>
    <w:p w14:paraId="31AF8CBE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5AC1C769" w14:textId="77777777" w:rsidTr="00343406">
        <w:tc>
          <w:tcPr>
            <w:tcW w:w="9067" w:type="dxa"/>
          </w:tcPr>
          <w:p w14:paraId="36B7156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8BC51E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B9FDE9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F2A48F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43E72A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0BF750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011B8EAF" w14:textId="77777777" w:rsidR="005663BA" w:rsidRDefault="005663BA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addition to $2,500 in cash, winners will receive </w:t>
      </w:r>
      <w:r w:rsidR="00841AAA">
        <w:rPr>
          <w:rFonts w:ascii="Arial" w:hAnsi="Arial" w:cs="Arial"/>
          <w:b/>
          <w:sz w:val="22"/>
          <w:szCs w:val="22"/>
        </w:rPr>
        <w:t xml:space="preserve">camera or printer equipment (cameras, lenses, accessories, printers, consumables) to the value of </w:t>
      </w:r>
      <w:r>
        <w:rPr>
          <w:rFonts w:ascii="Arial" w:hAnsi="Arial" w:cs="Arial"/>
          <w:b/>
          <w:sz w:val="22"/>
          <w:szCs w:val="22"/>
        </w:rPr>
        <w:t>$2,500</w:t>
      </w:r>
      <w:r w:rsidR="00841AAA">
        <w:rPr>
          <w:rFonts w:ascii="Arial" w:hAnsi="Arial" w:cs="Arial"/>
          <w:b/>
          <w:sz w:val="22"/>
          <w:szCs w:val="22"/>
        </w:rPr>
        <w:t>.</w:t>
      </w:r>
    </w:p>
    <w:p w14:paraId="193D8227" w14:textId="77777777" w:rsidR="00AC39EA" w:rsidRDefault="005663BA" w:rsidP="005663BA">
      <w:pPr>
        <w:pStyle w:val="NormalWeb"/>
        <w:spacing w:beforeLines="40" w:before="96" w:beforeAutospacing="0" w:afterLines="40" w:after="96" w:afterAutospacing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</w:t>
      </w:r>
      <w:r w:rsidR="00854DF8">
        <w:rPr>
          <w:rFonts w:ascii="Arial" w:hAnsi="Arial" w:cs="Arial"/>
          <w:b/>
          <w:sz w:val="22"/>
          <w:szCs w:val="22"/>
        </w:rPr>
        <w:t xml:space="preserve">type of </w:t>
      </w:r>
      <w:r>
        <w:rPr>
          <w:rFonts w:ascii="Arial" w:hAnsi="Arial" w:cs="Arial"/>
          <w:b/>
          <w:sz w:val="22"/>
          <w:szCs w:val="22"/>
        </w:rPr>
        <w:t xml:space="preserve">product are you hoping to receive if you win the </w:t>
      </w:r>
      <w:r w:rsidR="00841AAA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rant?</w:t>
      </w:r>
    </w:p>
    <w:p w14:paraId="67B6DCF2" w14:textId="77777777" w:rsidR="007B66B8" w:rsidRPr="006B70DD" w:rsidRDefault="00EE2EB0" w:rsidP="005663BA">
      <w:pPr>
        <w:pStyle w:val="NormalWeb"/>
        <w:spacing w:beforeLines="40" w:before="96" w:beforeAutospacing="0" w:afterLines="40" w:after="96" w:afterAutospacing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AC39EA">
        <w:rPr>
          <w:rFonts w:ascii="Arial" w:hAnsi="Arial" w:cs="Arial"/>
          <w:b/>
          <w:sz w:val="22"/>
          <w:szCs w:val="22"/>
        </w:rPr>
        <w:t>Optional: I</w:t>
      </w:r>
      <w:r>
        <w:rPr>
          <w:rFonts w:ascii="Arial" w:hAnsi="Arial" w:cs="Arial"/>
          <w:b/>
          <w:sz w:val="22"/>
          <w:szCs w:val="22"/>
        </w:rPr>
        <w:t>f you know the product code, you can enter that here)</w:t>
      </w:r>
    </w:p>
    <w:p w14:paraId="6D471FE4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00288EF9" w14:textId="77777777" w:rsidTr="00343406">
        <w:tc>
          <w:tcPr>
            <w:tcW w:w="9067" w:type="dxa"/>
          </w:tcPr>
          <w:p w14:paraId="5C9F6C9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bookmarkStart w:id="2" w:name="_Hlk136011679"/>
          </w:p>
          <w:p w14:paraId="6B165D0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3FBFD3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52EAE0F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AD81EF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2F01A493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6D136521" w14:textId="77777777" w:rsidR="005663BA" w:rsidRDefault="005663BA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6B70DD">
        <w:rPr>
          <w:rFonts w:ascii="Arial" w:hAnsi="Arial" w:cs="Arial"/>
          <w:b/>
          <w:sz w:val="22"/>
          <w:szCs w:val="22"/>
        </w:rPr>
        <w:t xml:space="preserve">Specific purpose for which a </w:t>
      </w:r>
      <w:r w:rsidR="00C13EEE">
        <w:rPr>
          <w:rFonts w:ascii="Arial" w:hAnsi="Arial" w:cs="Arial"/>
          <w:b/>
          <w:sz w:val="22"/>
          <w:szCs w:val="22"/>
        </w:rPr>
        <w:t>G</w:t>
      </w:r>
      <w:r w:rsidRPr="006B70DD">
        <w:rPr>
          <w:rFonts w:ascii="Arial" w:hAnsi="Arial" w:cs="Arial"/>
          <w:b/>
          <w:sz w:val="22"/>
          <w:szCs w:val="22"/>
        </w:rPr>
        <w:t>rant is requested</w:t>
      </w:r>
    </w:p>
    <w:p w14:paraId="1C1BA764" w14:textId="77777777" w:rsidR="005663BA" w:rsidRDefault="005663BA" w:rsidP="005663BA">
      <w:pPr>
        <w:rPr>
          <w:i/>
          <w:sz w:val="20"/>
          <w:szCs w:val="20"/>
        </w:rPr>
      </w:pPr>
      <w:r w:rsidRPr="005663BA">
        <w:rPr>
          <w:i/>
          <w:sz w:val="20"/>
          <w:szCs w:val="20"/>
        </w:rPr>
        <w:t xml:space="preserve">(Detail how the Canon </w:t>
      </w:r>
      <w:r w:rsidR="00922032">
        <w:rPr>
          <w:i/>
          <w:sz w:val="20"/>
          <w:szCs w:val="20"/>
        </w:rPr>
        <w:t>p</w:t>
      </w:r>
      <w:r w:rsidRPr="005663BA">
        <w:rPr>
          <w:i/>
          <w:sz w:val="20"/>
          <w:szCs w:val="20"/>
        </w:rPr>
        <w:t>roducts and money will be used to help achieve the objectives and outcomes of the project</w:t>
      </w:r>
      <w:r w:rsidR="00922032">
        <w:rPr>
          <w:i/>
          <w:sz w:val="20"/>
          <w:szCs w:val="20"/>
        </w:rPr>
        <w:t xml:space="preserve"> and benefit the community</w:t>
      </w:r>
      <w:r w:rsidRPr="005663BA">
        <w:rPr>
          <w:i/>
          <w:sz w:val="20"/>
          <w:szCs w:val="20"/>
        </w:rPr>
        <w:t>)</w:t>
      </w:r>
    </w:p>
    <w:p w14:paraId="6BF1594E" w14:textId="77777777" w:rsidR="005663BA" w:rsidRPr="005663BA" w:rsidRDefault="005663BA" w:rsidP="005663BA">
      <w:pPr>
        <w:rPr>
          <w:i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663BA" w14:paraId="7161C5CA" w14:textId="77777777" w:rsidTr="00343406">
        <w:tc>
          <w:tcPr>
            <w:tcW w:w="9067" w:type="dxa"/>
          </w:tcPr>
          <w:p w14:paraId="24FBE519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E90A8F3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EAE6D4F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4A4536E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F2173BB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DD623" w14:textId="77777777" w:rsidR="005663BA" w:rsidRDefault="005663BA" w:rsidP="005663BA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153CCB05" w14:textId="77777777" w:rsidR="007B66B8" w:rsidRPr="00934317" w:rsidRDefault="003A6977" w:rsidP="003A6977">
      <w:pPr>
        <w:pStyle w:val="NormalWeb"/>
        <w:spacing w:beforeLines="40" w:before="96" w:beforeAutospacing="0" w:afterLines="40" w:after="96" w:afterAutospacing="0"/>
        <w:rPr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ab/>
      </w:r>
      <w:r w:rsidR="001A1D0E" w:rsidRPr="003A6977">
        <w:rPr>
          <w:rFonts w:ascii="Arial" w:hAnsi="Arial" w:cs="Arial"/>
          <w:b/>
          <w:sz w:val="22"/>
          <w:szCs w:val="22"/>
        </w:rPr>
        <w:t>O</w:t>
      </w:r>
      <w:r w:rsidR="005663BA" w:rsidRPr="003A6977">
        <w:rPr>
          <w:rFonts w:ascii="Arial" w:hAnsi="Arial" w:cs="Arial"/>
          <w:b/>
          <w:sz w:val="22"/>
          <w:szCs w:val="22"/>
        </w:rPr>
        <w:t>verview</w:t>
      </w:r>
      <w:r w:rsidR="007B66B8" w:rsidRPr="003A6977">
        <w:rPr>
          <w:rFonts w:ascii="Arial" w:hAnsi="Arial" w:cs="Arial"/>
          <w:b/>
          <w:sz w:val="22"/>
          <w:szCs w:val="22"/>
        </w:rPr>
        <w:t xml:space="preserve"> of the </w:t>
      </w:r>
      <w:r w:rsidR="00582628" w:rsidRPr="003A6977">
        <w:rPr>
          <w:rFonts w:ascii="Arial" w:hAnsi="Arial" w:cs="Arial"/>
          <w:b/>
          <w:sz w:val="22"/>
          <w:szCs w:val="22"/>
        </w:rPr>
        <w:t xml:space="preserve">timeline for the </w:t>
      </w:r>
      <w:r w:rsidR="007B66B8" w:rsidRPr="003A6977">
        <w:rPr>
          <w:rFonts w:ascii="Arial" w:hAnsi="Arial" w:cs="Arial"/>
          <w:b/>
          <w:sz w:val="22"/>
          <w:szCs w:val="22"/>
        </w:rPr>
        <w:t>project</w:t>
      </w:r>
      <w:r w:rsidR="001A1D0E" w:rsidRPr="003A6977">
        <w:rPr>
          <w:rFonts w:ascii="Arial" w:hAnsi="Arial" w:cs="Arial"/>
          <w:b/>
          <w:sz w:val="22"/>
          <w:szCs w:val="22"/>
        </w:rPr>
        <w:t xml:space="preserve"> (e.g. implementation)</w:t>
      </w:r>
      <w:r w:rsidR="001A1D0E" w:rsidRPr="003A6977">
        <w:rPr>
          <w:rFonts w:ascii="Arial" w:hAnsi="Arial" w:cs="Arial"/>
          <w:b/>
          <w:sz w:val="22"/>
          <w:szCs w:val="22"/>
        </w:rPr>
        <w:br/>
      </w:r>
      <w:r w:rsidR="007B66B8" w:rsidRPr="00B77E4D">
        <w:rPr>
          <w:rFonts w:ascii="Arial" w:hAnsi="Arial" w:cs="Arial"/>
          <w:i/>
          <w:sz w:val="20"/>
          <w:szCs w:val="20"/>
        </w:rPr>
        <w:t xml:space="preserve">(No more than </w:t>
      </w:r>
      <w:r w:rsidR="00AC39EA" w:rsidRPr="00B77E4D">
        <w:rPr>
          <w:rFonts w:ascii="Arial" w:hAnsi="Arial" w:cs="Arial"/>
          <w:i/>
          <w:sz w:val="20"/>
          <w:szCs w:val="20"/>
        </w:rPr>
        <w:t>1</w:t>
      </w:r>
      <w:r w:rsidR="00922032">
        <w:rPr>
          <w:rFonts w:ascii="Arial" w:hAnsi="Arial" w:cs="Arial"/>
          <w:i/>
          <w:sz w:val="20"/>
          <w:szCs w:val="20"/>
        </w:rPr>
        <w:t>,</w:t>
      </w:r>
      <w:r w:rsidR="00AC39EA" w:rsidRPr="00B77E4D">
        <w:rPr>
          <w:rFonts w:ascii="Arial" w:hAnsi="Arial" w:cs="Arial"/>
          <w:i/>
          <w:sz w:val="20"/>
          <w:szCs w:val="20"/>
        </w:rPr>
        <w:t>000 words</w:t>
      </w:r>
      <w:r w:rsidR="007B66B8" w:rsidRPr="00B77E4D">
        <w:rPr>
          <w:rFonts w:ascii="Arial" w:hAnsi="Arial" w:cs="Arial"/>
          <w:i/>
          <w:sz w:val="20"/>
          <w:szCs w:val="20"/>
        </w:rPr>
        <w:t>)</w:t>
      </w:r>
    </w:p>
    <w:p w14:paraId="58452B2C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424E334D" w14:textId="77777777" w:rsidTr="00343406">
        <w:tc>
          <w:tcPr>
            <w:tcW w:w="9067" w:type="dxa"/>
          </w:tcPr>
          <w:p w14:paraId="70962534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B1E1D2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D510BF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9445E9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EEE981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2F59A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6B64EC9C" w14:textId="77777777" w:rsidR="007B66B8" w:rsidRPr="006B70DD" w:rsidRDefault="005663BA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How will you measure the success of your project/activity?</w:t>
      </w:r>
    </w:p>
    <w:p w14:paraId="19D60A72" w14:textId="77777777" w:rsidR="007B66B8" w:rsidRPr="00D87EC2" w:rsidRDefault="007B66B8" w:rsidP="007B66B8">
      <w:pPr>
        <w:rPr>
          <w:i/>
          <w:sz w:val="20"/>
          <w:szCs w:val="20"/>
        </w:rPr>
      </w:pPr>
      <w:r w:rsidRPr="00D87EC2">
        <w:rPr>
          <w:i/>
          <w:sz w:val="20"/>
          <w:szCs w:val="20"/>
        </w:rPr>
        <w:t>(List measurement activities)</w:t>
      </w:r>
    </w:p>
    <w:p w14:paraId="435B6EF0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356E40DA" w14:textId="77777777" w:rsidTr="00343406">
        <w:tc>
          <w:tcPr>
            <w:tcW w:w="9067" w:type="dxa"/>
          </w:tcPr>
          <w:p w14:paraId="25BBB78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D7C23FD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E7D5D02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A65BCC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C07770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AC7F4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5595D6E6" w14:textId="77777777" w:rsidR="007B66B8" w:rsidRPr="00315229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315229">
        <w:rPr>
          <w:rFonts w:ascii="Arial" w:hAnsi="Arial" w:cs="Arial"/>
          <w:b/>
          <w:sz w:val="22"/>
          <w:szCs w:val="22"/>
        </w:rPr>
        <w:t xml:space="preserve">List </w:t>
      </w:r>
      <w:r>
        <w:rPr>
          <w:rFonts w:ascii="Arial" w:hAnsi="Arial" w:cs="Arial"/>
          <w:b/>
          <w:sz w:val="22"/>
          <w:szCs w:val="22"/>
        </w:rPr>
        <w:t xml:space="preserve">any </w:t>
      </w:r>
      <w:r w:rsidRPr="00315229">
        <w:rPr>
          <w:rFonts w:ascii="Arial" w:hAnsi="Arial" w:cs="Arial"/>
          <w:b/>
          <w:sz w:val="22"/>
          <w:szCs w:val="22"/>
        </w:rPr>
        <w:t xml:space="preserve">other current </w:t>
      </w:r>
      <w:r w:rsidR="005663BA">
        <w:rPr>
          <w:rFonts w:ascii="Arial" w:hAnsi="Arial" w:cs="Arial"/>
          <w:b/>
          <w:sz w:val="22"/>
          <w:szCs w:val="22"/>
        </w:rPr>
        <w:t xml:space="preserve">funding received for this project, including any </w:t>
      </w:r>
      <w:r w:rsidR="00C12D6F">
        <w:rPr>
          <w:rFonts w:ascii="Arial" w:hAnsi="Arial" w:cs="Arial"/>
          <w:b/>
          <w:sz w:val="22"/>
          <w:szCs w:val="22"/>
        </w:rPr>
        <w:t xml:space="preserve">major </w:t>
      </w:r>
      <w:r w:rsidR="005663BA">
        <w:rPr>
          <w:rFonts w:ascii="Arial" w:hAnsi="Arial" w:cs="Arial"/>
          <w:b/>
          <w:sz w:val="22"/>
          <w:szCs w:val="22"/>
        </w:rPr>
        <w:t>contributors/sponsors</w:t>
      </w:r>
    </w:p>
    <w:p w14:paraId="706207AC" w14:textId="77777777" w:rsidR="007B66B8" w:rsidRPr="00D87EC2" w:rsidRDefault="007B66B8" w:rsidP="007B66B8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87EC2">
        <w:rPr>
          <w:i/>
          <w:sz w:val="20"/>
          <w:szCs w:val="20"/>
        </w:rPr>
        <w:t>List sources and amounts of other funding obtained, pledge</w:t>
      </w:r>
      <w:r>
        <w:rPr>
          <w:i/>
          <w:sz w:val="20"/>
          <w:szCs w:val="20"/>
        </w:rPr>
        <w:t>d or requested for this purpose)</w:t>
      </w:r>
    </w:p>
    <w:p w14:paraId="7BCD54AE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2" w:type="dxa"/>
        <w:tblLook w:val="01E0" w:firstRow="1" w:lastRow="1" w:firstColumn="1" w:lastColumn="1" w:noHBand="0" w:noVBand="0"/>
      </w:tblPr>
      <w:tblGrid>
        <w:gridCol w:w="435"/>
        <w:gridCol w:w="3529"/>
        <w:gridCol w:w="3414"/>
        <w:gridCol w:w="1684"/>
      </w:tblGrid>
      <w:tr w:rsidR="005663BA" w:rsidRPr="00315229" w14:paraId="51F570C5" w14:textId="77777777" w:rsidTr="005663BA">
        <w:tc>
          <w:tcPr>
            <w:tcW w:w="435" w:type="dxa"/>
          </w:tcPr>
          <w:p w14:paraId="0F369984" w14:textId="77777777" w:rsidR="005663BA" w:rsidRDefault="005663BA" w:rsidP="00343406">
            <w:pPr>
              <w:spacing w:before="60" w:after="60"/>
            </w:pPr>
          </w:p>
        </w:tc>
        <w:tc>
          <w:tcPr>
            <w:tcW w:w="3529" w:type="dxa"/>
          </w:tcPr>
          <w:p w14:paraId="3CAC0BA2" w14:textId="77777777" w:rsidR="005663BA" w:rsidRDefault="005663BA" w:rsidP="00343406">
            <w:pPr>
              <w:spacing w:before="60" w:after="60"/>
            </w:pPr>
            <w:r w:rsidRPr="00315229">
              <w:t>Source</w:t>
            </w:r>
          </w:p>
        </w:tc>
        <w:tc>
          <w:tcPr>
            <w:tcW w:w="3414" w:type="dxa"/>
          </w:tcPr>
          <w:p w14:paraId="2F4725E9" w14:textId="77777777" w:rsidR="005663BA" w:rsidRPr="00315229" w:rsidRDefault="005663BA" w:rsidP="00343406">
            <w:pPr>
              <w:spacing w:before="60" w:after="60"/>
            </w:pPr>
            <w:r>
              <w:t>Involvement</w:t>
            </w:r>
          </w:p>
        </w:tc>
        <w:tc>
          <w:tcPr>
            <w:tcW w:w="1684" w:type="dxa"/>
          </w:tcPr>
          <w:p w14:paraId="5786303D" w14:textId="77777777" w:rsidR="005663BA" w:rsidRDefault="005663BA" w:rsidP="00343406">
            <w:pPr>
              <w:spacing w:before="60" w:after="60"/>
            </w:pPr>
            <w:r w:rsidRPr="00315229">
              <w:t>Amount</w:t>
            </w:r>
          </w:p>
        </w:tc>
      </w:tr>
      <w:tr w:rsidR="005663BA" w:rsidRPr="00315229" w14:paraId="3522768B" w14:textId="77777777" w:rsidTr="005663BA">
        <w:tc>
          <w:tcPr>
            <w:tcW w:w="435" w:type="dxa"/>
          </w:tcPr>
          <w:p w14:paraId="4FF422E3" w14:textId="77777777" w:rsidR="005663BA" w:rsidRDefault="005663BA" w:rsidP="00343406">
            <w:pPr>
              <w:spacing w:before="60" w:after="60"/>
            </w:pPr>
            <w:r w:rsidRPr="00315229">
              <w:t>1</w:t>
            </w:r>
          </w:p>
        </w:tc>
        <w:tc>
          <w:tcPr>
            <w:tcW w:w="3529" w:type="dxa"/>
          </w:tcPr>
          <w:p w14:paraId="63EB38D4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51EFF91A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7E343D59" w14:textId="77777777" w:rsidR="005663BA" w:rsidRDefault="005663BA" w:rsidP="00343406">
            <w:pPr>
              <w:spacing w:before="60" w:after="60"/>
            </w:pPr>
          </w:p>
        </w:tc>
      </w:tr>
      <w:tr w:rsidR="005663BA" w:rsidRPr="00315229" w14:paraId="72C41D6E" w14:textId="77777777" w:rsidTr="005663BA">
        <w:tc>
          <w:tcPr>
            <w:tcW w:w="435" w:type="dxa"/>
          </w:tcPr>
          <w:p w14:paraId="062A8C0A" w14:textId="77777777" w:rsidR="005663BA" w:rsidRDefault="005663BA" w:rsidP="00343406">
            <w:pPr>
              <w:spacing w:before="60" w:after="60"/>
            </w:pPr>
            <w:r w:rsidRPr="00315229">
              <w:t>2</w:t>
            </w:r>
          </w:p>
        </w:tc>
        <w:tc>
          <w:tcPr>
            <w:tcW w:w="3529" w:type="dxa"/>
          </w:tcPr>
          <w:p w14:paraId="294B116F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3FE892D6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5855E878" w14:textId="77777777" w:rsidR="005663BA" w:rsidRDefault="005663BA" w:rsidP="00343406">
            <w:pPr>
              <w:spacing w:before="60" w:after="60"/>
            </w:pPr>
          </w:p>
        </w:tc>
      </w:tr>
      <w:tr w:rsidR="005663BA" w:rsidRPr="00315229" w14:paraId="5993592C" w14:textId="77777777" w:rsidTr="005663BA">
        <w:tc>
          <w:tcPr>
            <w:tcW w:w="435" w:type="dxa"/>
          </w:tcPr>
          <w:p w14:paraId="68A9FCFE" w14:textId="77777777" w:rsidR="005663BA" w:rsidRDefault="005663BA" w:rsidP="00343406">
            <w:pPr>
              <w:spacing w:before="60" w:after="60"/>
            </w:pPr>
            <w:r w:rsidRPr="00315229">
              <w:t>3</w:t>
            </w:r>
          </w:p>
        </w:tc>
        <w:tc>
          <w:tcPr>
            <w:tcW w:w="3529" w:type="dxa"/>
          </w:tcPr>
          <w:p w14:paraId="5C5B9C2D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41834682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6434D319" w14:textId="77777777" w:rsidR="005663BA" w:rsidRDefault="005663BA" w:rsidP="00343406">
            <w:pPr>
              <w:spacing w:before="60" w:after="60"/>
            </w:pPr>
          </w:p>
        </w:tc>
      </w:tr>
      <w:tr w:rsidR="005663BA" w:rsidRPr="00315229" w14:paraId="1AA585F6" w14:textId="77777777" w:rsidTr="005663BA">
        <w:tc>
          <w:tcPr>
            <w:tcW w:w="435" w:type="dxa"/>
          </w:tcPr>
          <w:p w14:paraId="04D0C6D4" w14:textId="77777777" w:rsidR="005663BA" w:rsidRDefault="005663BA" w:rsidP="00343406">
            <w:pPr>
              <w:spacing w:before="60" w:after="60"/>
            </w:pPr>
            <w:r w:rsidRPr="00315229">
              <w:t>4</w:t>
            </w:r>
          </w:p>
        </w:tc>
        <w:tc>
          <w:tcPr>
            <w:tcW w:w="3529" w:type="dxa"/>
          </w:tcPr>
          <w:p w14:paraId="58685E53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36F76F8B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4D7EF5B9" w14:textId="77777777" w:rsidR="005663BA" w:rsidRDefault="005663BA" w:rsidP="00343406">
            <w:pPr>
              <w:spacing w:before="60" w:after="60"/>
            </w:pPr>
          </w:p>
        </w:tc>
      </w:tr>
    </w:tbl>
    <w:p w14:paraId="5B10FA58" w14:textId="77777777" w:rsidR="007B66B8" w:rsidRDefault="007B66B8" w:rsidP="007B66B8">
      <w:pPr>
        <w:spacing w:beforeLines="40" w:before="96" w:afterLines="40" w:after="96"/>
      </w:pPr>
    </w:p>
    <w:p w14:paraId="3560E2DA" w14:textId="77777777" w:rsidR="007B66B8" w:rsidRPr="006B70DD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6B70DD">
        <w:rPr>
          <w:rFonts w:ascii="Arial" w:hAnsi="Arial" w:cs="Arial"/>
          <w:b/>
          <w:sz w:val="22"/>
          <w:szCs w:val="22"/>
        </w:rPr>
        <w:t>Referee</w:t>
      </w:r>
    </w:p>
    <w:p w14:paraId="60EB99B6" w14:textId="77777777" w:rsidR="007B66B8" w:rsidRDefault="007B66B8" w:rsidP="007B66B8">
      <w:pPr>
        <w:spacing w:beforeLines="40" w:before="96" w:afterLines="40" w:after="96"/>
      </w:pPr>
      <w:r w:rsidRPr="00315229">
        <w:t xml:space="preserve">Please </w:t>
      </w:r>
      <w:r>
        <w:t>provide</w:t>
      </w:r>
      <w:r w:rsidRPr="00315229">
        <w:t xml:space="preserve"> below a referee </w:t>
      </w:r>
      <w:r>
        <w:t>who</w:t>
      </w:r>
      <w:r w:rsidRPr="00315229">
        <w:t xml:space="preserve"> can be contacted to endorse the project outlined in this application form.</w:t>
      </w:r>
    </w:p>
    <w:p w14:paraId="4974D720" w14:textId="77777777" w:rsidR="007B66B8" w:rsidRDefault="007B66B8" w:rsidP="007B66B8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66B8" w14:paraId="74B208D8" w14:textId="77777777" w:rsidTr="00343406">
        <w:tc>
          <w:tcPr>
            <w:tcW w:w="3681" w:type="dxa"/>
          </w:tcPr>
          <w:p w14:paraId="226DB1B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Name</w:t>
            </w:r>
          </w:p>
        </w:tc>
        <w:tc>
          <w:tcPr>
            <w:tcW w:w="5381" w:type="dxa"/>
          </w:tcPr>
          <w:p w14:paraId="6547206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2781EA8D" w14:textId="77777777" w:rsidTr="00343406">
        <w:tc>
          <w:tcPr>
            <w:tcW w:w="3681" w:type="dxa"/>
          </w:tcPr>
          <w:p w14:paraId="6D0A3DF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Title</w:t>
            </w:r>
          </w:p>
        </w:tc>
        <w:tc>
          <w:tcPr>
            <w:tcW w:w="5381" w:type="dxa"/>
          </w:tcPr>
          <w:p w14:paraId="3CF8953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C4488AA" w14:textId="77777777" w:rsidTr="00343406">
        <w:tc>
          <w:tcPr>
            <w:tcW w:w="3681" w:type="dxa"/>
          </w:tcPr>
          <w:p w14:paraId="3E0FEF3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Organisation</w:t>
            </w:r>
          </w:p>
        </w:tc>
        <w:tc>
          <w:tcPr>
            <w:tcW w:w="5381" w:type="dxa"/>
          </w:tcPr>
          <w:p w14:paraId="0458586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EFAA346" w14:textId="77777777" w:rsidTr="00343406">
        <w:tc>
          <w:tcPr>
            <w:tcW w:w="3681" w:type="dxa"/>
          </w:tcPr>
          <w:p w14:paraId="7C3BB76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Contact phone (including mobile)</w:t>
            </w:r>
          </w:p>
        </w:tc>
        <w:tc>
          <w:tcPr>
            <w:tcW w:w="5381" w:type="dxa"/>
          </w:tcPr>
          <w:p w14:paraId="19F7B580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9A4FB4C" w14:textId="77777777" w:rsidTr="00343406">
        <w:tc>
          <w:tcPr>
            <w:tcW w:w="3681" w:type="dxa"/>
          </w:tcPr>
          <w:p w14:paraId="0056A1F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Email</w:t>
            </w:r>
          </w:p>
        </w:tc>
        <w:tc>
          <w:tcPr>
            <w:tcW w:w="5381" w:type="dxa"/>
          </w:tcPr>
          <w:p w14:paraId="1690BCB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95EA4" w14:textId="77777777" w:rsidR="007B66B8" w:rsidRDefault="007B66B8" w:rsidP="007B66B8">
      <w:pPr>
        <w:spacing w:beforeLines="40" w:before="96" w:afterLines="40" w:after="96"/>
      </w:pPr>
    </w:p>
    <w:p w14:paraId="6EC0A94B" w14:textId="77777777" w:rsidR="007B66B8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did you hear about Canon Grants?</w:t>
      </w:r>
    </w:p>
    <w:p w14:paraId="702B9BC7" w14:textId="77777777" w:rsidR="007B66B8" w:rsidRPr="00EC0621" w:rsidRDefault="0000000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-140891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 w:rsidRPr="00EC06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6B8" w:rsidRPr="00EC0621">
        <w:rPr>
          <w:rFonts w:ascii="Arial" w:eastAsia="Times" w:hAnsi="Arial" w:cs="Arial"/>
          <w:sz w:val="22"/>
          <w:szCs w:val="22"/>
        </w:rPr>
        <w:t>Online</w:t>
      </w:r>
    </w:p>
    <w:p w14:paraId="5404131C" w14:textId="77777777" w:rsidR="007B66B8" w:rsidRPr="00EC0621" w:rsidRDefault="0000000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183178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 w:rsidRPr="00EC06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6B8" w:rsidRPr="00EC0621">
        <w:rPr>
          <w:rFonts w:ascii="Arial" w:eastAsia="Times" w:hAnsi="Arial" w:cs="Arial"/>
          <w:sz w:val="22"/>
          <w:szCs w:val="22"/>
        </w:rPr>
        <w:t>Social Media</w:t>
      </w:r>
    </w:p>
    <w:p w14:paraId="3B5DEFB7" w14:textId="77777777" w:rsidR="007B66B8" w:rsidRPr="00EC0621" w:rsidRDefault="0000000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-127593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 w:rsidRPr="00EC06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6B8" w:rsidRPr="00EC0621">
        <w:rPr>
          <w:rFonts w:ascii="Arial" w:eastAsia="Times" w:hAnsi="Arial" w:cs="Arial"/>
          <w:sz w:val="22"/>
          <w:szCs w:val="22"/>
        </w:rPr>
        <w:t>Through a friend</w:t>
      </w:r>
    </w:p>
    <w:p w14:paraId="1DC21174" w14:textId="77777777" w:rsidR="007B66B8" w:rsidRPr="00EC0621" w:rsidRDefault="0000000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-96326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 w:rsidRPr="00EC06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6B8" w:rsidRPr="00EC0621">
        <w:rPr>
          <w:rFonts w:ascii="Arial" w:eastAsia="Times" w:hAnsi="Arial" w:cs="Arial"/>
          <w:sz w:val="22"/>
          <w:szCs w:val="22"/>
        </w:rPr>
        <w:t>Email/Direct mail</w:t>
      </w:r>
    </w:p>
    <w:p w14:paraId="39245E0A" w14:textId="77777777" w:rsidR="007B66B8" w:rsidRPr="00EC0621" w:rsidRDefault="0000000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-3158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 w:rsidRPr="00EC06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6B8" w:rsidRPr="00EC0621">
        <w:rPr>
          <w:rFonts w:ascii="Arial" w:eastAsia="Times" w:hAnsi="Arial" w:cs="Arial"/>
          <w:sz w:val="22"/>
          <w:szCs w:val="22"/>
        </w:rPr>
        <w:t xml:space="preserve">Canon employee </w:t>
      </w:r>
    </w:p>
    <w:p w14:paraId="433889BD" w14:textId="77777777" w:rsidR="00BD0E47" w:rsidRPr="00EC0621" w:rsidRDefault="00000000" w:rsidP="00BD0E47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-3989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 w:rsidRPr="00EC06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2451" w:rsidRPr="00EC0621">
        <w:rPr>
          <w:rFonts w:ascii="Arial" w:eastAsia="Times" w:hAnsi="Arial" w:cs="Arial"/>
          <w:sz w:val="22"/>
          <w:szCs w:val="22"/>
        </w:rPr>
        <w:t xml:space="preserve">Grant portals (e.g. Grants Hub, Funding Centre etc.) </w:t>
      </w:r>
      <w:r w:rsidR="00BD0E47" w:rsidRPr="00EC0621">
        <w:rPr>
          <w:rFonts w:ascii="Arial" w:eastAsia="Times" w:hAnsi="Arial" w:cs="Arial"/>
          <w:sz w:val="22"/>
          <w:szCs w:val="22"/>
        </w:rPr>
        <w:t xml:space="preserve"> </w:t>
      </w:r>
    </w:p>
    <w:p w14:paraId="6B08E4E9" w14:textId="77777777" w:rsidR="00BD0E47" w:rsidRPr="00503483" w:rsidRDefault="00BD0E47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</w:p>
    <w:p w14:paraId="4F42A2E6" w14:textId="77777777" w:rsidR="007B66B8" w:rsidRPr="00503483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</w:p>
    <w:p w14:paraId="4A702CE4" w14:textId="77777777" w:rsidR="007B66B8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  <w:r w:rsidRPr="00503483">
        <w:rPr>
          <w:rFonts w:ascii="Arial" w:eastAsia="Times" w:hAnsi="Arial" w:cs="Arial"/>
          <w:b/>
          <w:sz w:val="22"/>
          <w:szCs w:val="22"/>
        </w:rPr>
        <w:lastRenderedPageBreak/>
        <w:t>A pictorial representation of your aims</w:t>
      </w:r>
    </w:p>
    <w:p w14:paraId="4C7710C7" w14:textId="77777777" w:rsidR="00772AE9" w:rsidRDefault="007B66B8" w:rsidP="007B66B8">
      <w:pPr>
        <w:pStyle w:val="NormalWeb"/>
        <w:spacing w:beforeLines="40" w:before="96" w:afterLines="40" w:after="96"/>
        <w:rPr>
          <w:rFonts w:ascii="Arial" w:eastAsia="Times" w:hAnsi="Arial" w:cs="Arial"/>
          <w:sz w:val="22"/>
          <w:szCs w:val="22"/>
        </w:rPr>
      </w:pPr>
      <w:r w:rsidRPr="00503483">
        <w:rPr>
          <w:rFonts w:ascii="Arial" w:eastAsia="Times" w:hAnsi="Arial" w:cs="Arial"/>
          <w:sz w:val="22"/>
          <w:szCs w:val="22"/>
        </w:rPr>
        <w:t xml:space="preserve">Applicants to include high resolution image of their project </w:t>
      </w:r>
      <w:r w:rsidR="00957065">
        <w:rPr>
          <w:rFonts w:ascii="Arial" w:eastAsia="Times" w:hAnsi="Arial" w:cs="Arial"/>
          <w:sz w:val="22"/>
          <w:szCs w:val="22"/>
        </w:rPr>
        <w:t>(</w:t>
      </w:r>
      <w:r w:rsidR="001C64DB">
        <w:rPr>
          <w:rFonts w:ascii="Arial" w:eastAsia="Times" w:hAnsi="Arial" w:cs="Arial"/>
          <w:sz w:val="22"/>
          <w:szCs w:val="22"/>
        </w:rPr>
        <w:t>e.g. T</w:t>
      </w:r>
      <w:r w:rsidRPr="00503483">
        <w:rPr>
          <w:rFonts w:ascii="Arial" w:eastAsia="Times" w:hAnsi="Arial" w:cs="Arial"/>
          <w:sz w:val="22"/>
          <w:szCs w:val="22"/>
        </w:rPr>
        <w:t>eam working on their project on site etc.</w:t>
      </w:r>
      <w:r w:rsidR="00957065">
        <w:rPr>
          <w:rFonts w:ascii="Arial" w:eastAsia="Times" w:hAnsi="Arial" w:cs="Arial"/>
          <w:sz w:val="22"/>
          <w:szCs w:val="22"/>
        </w:rPr>
        <w:t>)</w:t>
      </w:r>
      <w:r w:rsidRPr="00503483">
        <w:rPr>
          <w:rFonts w:ascii="Arial" w:eastAsia="Times" w:hAnsi="Arial" w:cs="Arial"/>
          <w:sz w:val="22"/>
          <w:szCs w:val="22"/>
        </w:rPr>
        <w:t xml:space="preserve"> </w:t>
      </w:r>
    </w:p>
    <w:p w14:paraId="0ECB75FE" w14:textId="77777777" w:rsidR="006F4982" w:rsidRDefault="006F4982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Please note these images </w:t>
      </w:r>
      <w:r w:rsidR="00E10ED4">
        <w:rPr>
          <w:rFonts w:ascii="Arial" w:eastAsia="Times" w:hAnsi="Arial" w:cs="Arial"/>
          <w:sz w:val="22"/>
          <w:szCs w:val="22"/>
        </w:rPr>
        <w:t>will be</w:t>
      </w:r>
      <w:r>
        <w:rPr>
          <w:rFonts w:ascii="Arial" w:eastAsia="Times" w:hAnsi="Arial" w:cs="Arial"/>
          <w:sz w:val="22"/>
          <w:szCs w:val="22"/>
        </w:rPr>
        <w:t xml:space="preserve"> used </w:t>
      </w:r>
      <w:r w:rsidR="00772AE9">
        <w:rPr>
          <w:rFonts w:ascii="Arial" w:eastAsia="Times" w:hAnsi="Arial" w:cs="Arial"/>
          <w:sz w:val="22"/>
          <w:szCs w:val="22"/>
        </w:rPr>
        <w:t xml:space="preserve">publicly if your </w:t>
      </w:r>
      <w:r w:rsidR="00E10ED4">
        <w:rPr>
          <w:rFonts w:ascii="Arial" w:eastAsia="Times" w:hAnsi="Arial" w:cs="Arial"/>
          <w:sz w:val="22"/>
          <w:szCs w:val="22"/>
        </w:rPr>
        <w:t>project</w:t>
      </w:r>
      <w:r w:rsidR="00772AE9">
        <w:rPr>
          <w:rFonts w:ascii="Arial" w:eastAsia="Times" w:hAnsi="Arial" w:cs="Arial"/>
          <w:sz w:val="22"/>
          <w:szCs w:val="22"/>
        </w:rPr>
        <w:t xml:space="preserve"> is shortlisted as a finalist.</w:t>
      </w:r>
    </w:p>
    <w:p w14:paraId="2E7A40A1" w14:textId="77777777" w:rsidR="00F42580" w:rsidRDefault="00F4258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230E3289" w14:textId="77777777" w:rsidR="00F42580" w:rsidRDefault="00C12D6F" w:rsidP="00B77E4D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sz w:val="22"/>
          <w:szCs w:val="22"/>
        </w:rPr>
        <w:t xml:space="preserve">Optional: </w:t>
      </w:r>
      <w:r w:rsidR="00F42580">
        <w:rPr>
          <w:rFonts w:ascii="Arial" w:eastAsia="Times" w:hAnsi="Arial" w:cs="Arial"/>
          <w:b/>
          <w:sz w:val="22"/>
          <w:szCs w:val="22"/>
        </w:rPr>
        <w:t xml:space="preserve">Please upload </w:t>
      </w:r>
      <w:r w:rsidR="00F0021B">
        <w:rPr>
          <w:rFonts w:ascii="Arial" w:eastAsia="Times" w:hAnsi="Arial" w:cs="Arial"/>
          <w:b/>
          <w:sz w:val="22"/>
          <w:szCs w:val="22"/>
        </w:rPr>
        <w:t>a hi-res version of your</w:t>
      </w:r>
      <w:r w:rsidR="00F42580">
        <w:rPr>
          <w:rFonts w:ascii="Arial" w:eastAsia="Times" w:hAnsi="Arial" w:cs="Arial"/>
          <w:b/>
          <w:sz w:val="22"/>
          <w:szCs w:val="22"/>
        </w:rPr>
        <w:t xml:space="preserve"> logo (if applicable)</w:t>
      </w:r>
    </w:p>
    <w:p w14:paraId="72B587A2" w14:textId="77777777" w:rsidR="00F42580" w:rsidRDefault="00F4258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39215833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4F416A3A" w14:textId="77777777" w:rsidR="007B66B8" w:rsidRPr="00B6164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Supporting Documentation</w:t>
      </w:r>
      <w:r w:rsidR="00387B3B">
        <w:rPr>
          <w:rFonts w:ascii="Arial" w:hAnsi="Arial" w:cs="Arial"/>
          <w:b/>
          <w:sz w:val="22"/>
          <w:szCs w:val="22"/>
        </w:rPr>
        <w:t>/Links</w:t>
      </w:r>
    </w:p>
    <w:p w14:paraId="1B951AC6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4230E064" w14:textId="77777777" w:rsidR="007B66B8" w:rsidRPr="004F4C1A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  <w:r w:rsidRPr="004F4C1A">
        <w:rPr>
          <w:rFonts w:ascii="Arial" w:hAnsi="Arial" w:cs="Arial"/>
          <w:sz w:val="22"/>
          <w:szCs w:val="22"/>
        </w:rPr>
        <w:t xml:space="preserve">Please email any supporting documentation to </w:t>
      </w:r>
      <w:hyperlink r:id="rId11" w:history="1">
        <w:r w:rsidRPr="00CC5D04">
          <w:rPr>
            <w:rStyle w:val="Hyperlink"/>
            <w:rFonts w:ascii="Arial" w:hAnsi="Arial" w:cs="Arial"/>
            <w:sz w:val="22"/>
            <w:szCs w:val="22"/>
          </w:rPr>
          <w:t>grants@canon.com.au</w:t>
        </w:r>
      </w:hyperlink>
    </w:p>
    <w:p w14:paraId="681D3A96" w14:textId="77777777" w:rsidR="007B66B8" w:rsidRPr="004F4C1A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445D79AA" w14:textId="77777777" w:rsidR="007B66B8" w:rsidRPr="004F4C1A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4F4C1A">
        <w:rPr>
          <w:rFonts w:ascii="Arial" w:hAnsi="Arial" w:cs="Arial"/>
          <w:b/>
          <w:sz w:val="22"/>
          <w:szCs w:val="22"/>
        </w:rPr>
        <w:t>Privacy provisions</w:t>
      </w:r>
    </w:p>
    <w:p w14:paraId="51113B2F" w14:textId="77777777" w:rsidR="007B66B8" w:rsidRPr="004F4C1A" w:rsidRDefault="007B66B8" w:rsidP="007B66B8">
      <w:pPr>
        <w:spacing w:beforeLines="40" w:before="96" w:afterLines="40" w:after="96"/>
      </w:pPr>
    </w:p>
    <w:p w14:paraId="1D185E68" w14:textId="77777777" w:rsidR="007B66B8" w:rsidRPr="004F4C1A" w:rsidRDefault="007B66B8" w:rsidP="007B66B8">
      <w:pPr>
        <w:spacing w:beforeLines="40" w:before="96" w:afterLines="40" w:after="96"/>
      </w:pPr>
      <w:r w:rsidRPr="004F4C1A">
        <w:t xml:space="preserve">Canon collects personal information to conduct the program and to communicate marketing materials relating to Canon’s business to </w:t>
      </w:r>
      <w:r w:rsidR="00861632">
        <w:t>A</w:t>
      </w:r>
      <w:r w:rsidRPr="004F4C1A">
        <w:t>pplicants, and may, for these purposes, disclose such information to third parties, including, related suppliers and as required, to Australian</w:t>
      </w:r>
      <w:r w:rsidR="003634E9">
        <w:t xml:space="preserve"> </w:t>
      </w:r>
      <w:r w:rsidRPr="004F4C1A">
        <w:t xml:space="preserve">authorities.  </w:t>
      </w:r>
      <w:r w:rsidRPr="004F4C1A">
        <w:br/>
      </w:r>
    </w:p>
    <w:p w14:paraId="4AEA7793" w14:textId="77777777" w:rsidR="007B66B8" w:rsidRPr="004F4C1A" w:rsidRDefault="00000000" w:rsidP="007B66B8">
      <w:pPr>
        <w:spacing w:beforeLines="40" w:before="96" w:afterLines="40" w:after="96"/>
      </w:pPr>
      <w:sdt>
        <w:sdtPr>
          <w:id w:val="1510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977">
            <w:rPr>
              <w:rFonts w:ascii="MS Gothic" w:eastAsia="MS Gothic" w:hAnsi="MS Gothic" w:hint="eastAsia"/>
            </w:rPr>
            <w:t>☐</w:t>
          </w:r>
        </w:sdtContent>
      </w:sdt>
      <w:r w:rsidR="007B66B8" w:rsidRPr="004F4C1A">
        <w:t xml:space="preserve">The </w:t>
      </w:r>
      <w:r w:rsidR="00861632">
        <w:t>A</w:t>
      </w:r>
      <w:r w:rsidR="007B66B8" w:rsidRPr="004F4C1A">
        <w:t>pplicant consents to Canon’s use of their personal information for these purposes.</w:t>
      </w:r>
      <w:r w:rsidR="007B66B8" w:rsidRPr="004F4C1A">
        <w:br/>
      </w:r>
    </w:p>
    <w:p w14:paraId="1FFA1A4C" w14:textId="77777777" w:rsidR="007B66B8" w:rsidRPr="004F4C1A" w:rsidRDefault="007B66B8" w:rsidP="007B66B8">
      <w:pPr>
        <w:spacing w:beforeLines="40" w:before="96" w:afterLines="40" w:after="96"/>
      </w:pPr>
      <w:r w:rsidRPr="004F4C1A">
        <w:t>The Promoter will manage the personal information it collects in accordance with its Privacy P</w:t>
      </w:r>
      <w:hyperlink r:id="rId12">
        <w:r w:rsidRPr="004F4C1A">
          <w:t xml:space="preserve">olicy (available at </w:t>
        </w:r>
        <w:r w:rsidRPr="004F4C1A">
          <w:rPr>
            <w:rStyle w:val="Hyperlink"/>
          </w:rPr>
          <w:t>www.canon.com.au/Privacy-Policy</w:t>
        </w:r>
      </w:hyperlink>
      <w:r w:rsidR="003634E9">
        <w:t>)</w:t>
      </w:r>
      <w:r w:rsidRPr="004F4C1A">
        <w:t>, that contains information about access, correction and complaint processes.</w:t>
      </w:r>
    </w:p>
    <w:p w14:paraId="58CF8B8E" w14:textId="77777777" w:rsidR="007B66B8" w:rsidRPr="004F4C1A" w:rsidRDefault="007B66B8" w:rsidP="007B66B8">
      <w:pPr>
        <w:spacing w:beforeLines="40" w:before="96" w:afterLines="40" w:after="96"/>
      </w:pPr>
    </w:p>
    <w:p w14:paraId="2D29BE66" w14:textId="77777777" w:rsidR="00C679C3" w:rsidRDefault="007B66B8" w:rsidP="003634E9">
      <w:pPr>
        <w:spacing w:beforeLines="40" w:before="96" w:afterLines="40" w:after="96"/>
      </w:pPr>
      <w:r>
        <w:t xml:space="preserve">By submitting this </w:t>
      </w:r>
      <w:r w:rsidR="00861632">
        <w:t>a</w:t>
      </w:r>
      <w:r>
        <w:t xml:space="preserve">pplication, you confirm you have read and accepted the </w:t>
      </w:r>
      <w:hyperlink r:id="rId13">
        <w:r w:rsidRPr="0F3D0E55">
          <w:rPr>
            <w:rStyle w:val="Hyperlink"/>
          </w:rPr>
          <w:t>terms and conditions</w:t>
        </w:r>
      </w:hyperlink>
      <w:r>
        <w:t xml:space="preserve"> of the Canon Oceania Grants program.</w:t>
      </w:r>
    </w:p>
    <w:sectPr w:rsidR="00C679C3" w:rsidSect="00D76E0E">
      <w:headerReference w:type="default" r:id="rId14"/>
      <w:footerReference w:type="default" r:id="rId15"/>
      <w:pgSz w:w="11907" w:h="16840" w:code="9"/>
      <w:pgMar w:top="170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F37C" w14:textId="77777777" w:rsidR="00EA5199" w:rsidRDefault="00EA5199">
      <w:r>
        <w:separator/>
      </w:r>
    </w:p>
  </w:endnote>
  <w:endnote w:type="continuationSeparator" w:id="0">
    <w:p w14:paraId="6EC12E5B" w14:textId="77777777" w:rsidR="00EA5199" w:rsidRDefault="00EA5199">
      <w:r>
        <w:continuationSeparator/>
      </w:r>
    </w:p>
  </w:endnote>
  <w:endnote w:type="continuationNotice" w:id="1">
    <w:p w14:paraId="4DC75A9A" w14:textId="77777777" w:rsidR="00EA5199" w:rsidRDefault="00EA5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58D" w14:textId="77777777" w:rsidR="00C679C3" w:rsidRPr="00D76E0E" w:rsidRDefault="00D2409B" w:rsidP="00D76E0E">
    <w:pPr>
      <w:pStyle w:val="CanonFooter-lined"/>
    </w:pPr>
    <w:r w:rsidRPr="00A51741">
      <w:t>© Canon Australia Pty Ltd</w:t>
    </w:r>
    <w:r w:rsidRPr="00A51741">
      <w:tab/>
    </w:r>
    <w:r w:rsidRPr="00A51741">
      <w:rPr>
        <w:rStyle w:val="PageNumber"/>
        <w:rFonts w:cs="Arial"/>
        <w:b/>
        <w:iCs w:val="0"/>
        <w:lang w:val="en-AU"/>
      </w:rPr>
      <w:fldChar w:fldCharType="begin"/>
    </w:r>
    <w:r w:rsidRPr="00A51741">
      <w:rPr>
        <w:rStyle w:val="PageNumber"/>
        <w:rFonts w:cs="Arial"/>
        <w:b/>
        <w:iCs w:val="0"/>
        <w:lang w:val="en-AU"/>
      </w:rPr>
      <w:instrText xml:space="preserve"> PAGE </w:instrText>
    </w:r>
    <w:r w:rsidRPr="00A51741">
      <w:rPr>
        <w:rStyle w:val="PageNumber"/>
        <w:rFonts w:cs="Arial"/>
        <w:b/>
        <w:iCs w:val="0"/>
        <w:lang w:val="en-AU"/>
      </w:rPr>
      <w:fldChar w:fldCharType="separate"/>
    </w:r>
    <w:r>
      <w:rPr>
        <w:rStyle w:val="PageNumber"/>
        <w:rFonts w:cs="Arial"/>
        <w:b/>
        <w:iCs w:val="0"/>
        <w:noProof/>
        <w:lang w:val="en-AU"/>
      </w:rPr>
      <w:t>5</w:t>
    </w:r>
    <w:r w:rsidRPr="00A51741">
      <w:rPr>
        <w:rStyle w:val="PageNumber"/>
        <w:rFonts w:cs="Arial"/>
        <w:b/>
        <w:iCs w:val="0"/>
        <w:lang w:val="en-AU"/>
      </w:rPr>
      <w:fldChar w:fldCharType="end"/>
    </w:r>
    <w:r w:rsidRPr="00A51741">
      <w:rPr>
        <w:rStyle w:val="PageNumber"/>
        <w:rFonts w:cs="Arial"/>
        <w:b/>
        <w:iCs w:val="0"/>
        <w:lang w:val="en-AU"/>
      </w:rPr>
      <w:t xml:space="preserve"> </w:t>
    </w:r>
    <w:r w:rsidRPr="00A51741">
      <w:rPr>
        <w:rStyle w:val="PageNumber"/>
        <w:rFonts w:cs="Arial"/>
        <w:iCs w:val="0"/>
        <w:lang w:val="en-AU"/>
      </w:rPr>
      <w:t>of</w:t>
    </w:r>
    <w:r w:rsidRPr="00A51741">
      <w:rPr>
        <w:rStyle w:val="PageNumber"/>
        <w:rFonts w:cs="Arial"/>
        <w:b/>
        <w:iCs w:val="0"/>
        <w:lang w:val="en-AU"/>
      </w:rPr>
      <w:t xml:space="preserve"> </w:t>
    </w:r>
    <w:r w:rsidRPr="00A51741">
      <w:rPr>
        <w:rStyle w:val="PageNumber"/>
        <w:rFonts w:cs="Arial"/>
        <w:b/>
        <w:iCs w:val="0"/>
        <w:lang w:val="en-AU"/>
      </w:rPr>
      <w:fldChar w:fldCharType="begin"/>
    </w:r>
    <w:r w:rsidRPr="00A51741">
      <w:rPr>
        <w:rStyle w:val="PageNumber"/>
        <w:rFonts w:cs="Arial"/>
        <w:b/>
        <w:iCs w:val="0"/>
        <w:lang w:val="en-AU"/>
      </w:rPr>
      <w:instrText xml:space="preserve"> NUMPAGES </w:instrText>
    </w:r>
    <w:r w:rsidRPr="00A51741">
      <w:rPr>
        <w:rStyle w:val="PageNumber"/>
        <w:rFonts w:cs="Arial"/>
        <w:b/>
        <w:iCs w:val="0"/>
        <w:lang w:val="en-AU"/>
      </w:rPr>
      <w:fldChar w:fldCharType="separate"/>
    </w:r>
    <w:r>
      <w:rPr>
        <w:rStyle w:val="PageNumber"/>
        <w:rFonts w:cs="Arial"/>
        <w:b/>
        <w:iCs w:val="0"/>
        <w:noProof/>
        <w:lang w:val="en-AU"/>
      </w:rPr>
      <w:t>5</w:t>
    </w:r>
    <w:r w:rsidRPr="00A51741">
      <w:rPr>
        <w:rStyle w:val="PageNumber"/>
        <w:rFonts w:cs="Arial"/>
        <w:b/>
        <w:iCs w:val="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1F51" w14:textId="77777777" w:rsidR="00EA5199" w:rsidRDefault="00EA5199">
      <w:r>
        <w:separator/>
      </w:r>
    </w:p>
  </w:footnote>
  <w:footnote w:type="continuationSeparator" w:id="0">
    <w:p w14:paraId="77709218" w14:textId="77777777" w:rsidR="00EA5199" w:rsidRDefault="00EA5199">
      <w:r>
        <w:continuationSeparator/>
      </w:r>
    </w:p>
  </w:footnote>
  <w:footnote w:type="continuationNotice" w:id="1">
    <w:p w14:paraId="35CF021C" w14:textId="77777777" w:rsidR="00EA5199" w:rsidRDefault="00EA5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FA9F" w14:textId="77777777" w:rsidR="00C679C3" w:rsidRPr="00D76E0E" w:rsidRDefault="00D2409B" w:rsidP="00D76E0E">
    <w:pPr>
      <w:pStyle w:val="Header"/>
      <w:pBdr>
        <w:bottom w:val="single" w:sz="8" w:space="4" w:color="999999"/>
      </w:pBdr>
      <w:tabs>
        <w:tab w:val="clear" w:pos="9026"/>
        <w:tab w:val="right" w:pos="9923"/>
      </w:tabs>
      <w:spacing w:before="360"/>
      <w:rPr>
        <w:rFonts w:asciiTheme="minorHAnsi" w:hAnsiTheme="minorHAnsi"/>
        <w:b/>
        <w:color w:val="BC0624"/>
        <w:spacing w:val="6"/>
      </w:rPr>
    </w:pPr>
    <w:r w:rsidRPr="00A51741">
      <w:rPr>
        <w:rFonts w:asciiTheme="minorHAnsi" w:hAnsiTheme="minorHAnsi"/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D5D5086" wp14:editId="3FE70BEE">
          <wp:simplePos x="0" y="0"/>
          <wp:positionH relativeFrom="column">
            <wp:posOffset>4469765</wp:posOffset>
          </wp:positionH>
          <wp:positionV relativeFrom="paragraph">
            <wp:posOffset>0</wp:posOffset>
          </wp:positionV>
          <wp:extent cx="1239142" cy="414655"/>
          <wp:effectExtent l="0" t="0" r="0" b="4445"/>
          <wp:wrapNone/>
          <wp:docPr id="52" name="Picture 52" descr="TI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F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42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F60"/>
    <w:multiLevelType w:val="hybridMultilevel"/>
    <w:tmpl w:val="D9D8D8EE"/>
    <w:lvl w:ilvl="0" w:tplc="CD0AAD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D740E"/>
    <w:multiLevelType w:val="hybridMultilevel"/>
    <w:tmpl w:val="04349B76"/>
    <w:lvl w:ilvl="0" w:tplc="A7C8294E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6A74"/>
    <w:multiLevelType w:val="hybridMultilevel"/>
    <w:tmpl w:val="D9D8D8E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D3AE9"/>
    <w:multiLevelType w:val="hybridMultilevel"/>
    <w:tmpl w:val="E8D0017E"/>
    <w:lvl w:ilvl="0" w:tplc="217AA5B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A2F6AC6"/>
    <w:multiLevelType w:val="hybridMultilevel"/>
    <w:tmpl w:val="E2FC98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5489">
    <w:abstractNumId w:val="0"/>
  </w:num>
  <w:num w:numId="2" w16cid:durableId="1492939644">
    <w:abstractNumId w:val="3"/>
  </w:num>
  <w:num w:numId="3" w16cid:durableId="547230711">
    <w:abstractNumId w:val="1"/>
  </w:num>
  <w:num w:numId="4" w16cid:durableId="290787001">
    <w:abstractNumId w:val="4"/>
  </w:num>
  <w:num w:numId="5" w16cid:durableId="52509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BC"/>
    <w:rsid w:val="00004475"/>
    <w:rsid w:val="00010AF6"/>
    <w:rsid w:val="00023A59"/>
    <w:rsid w:val="00057B89"/>
    <w:rsid w:val="000650E6"/>
    <w:rsid w:val="000767DC"/>
    <w:rsid w:val="000A00B4"/>
    <w:rsid w:val="000F58FD"/>
    <w:rsid w:val="000F634A"/>
    <w:rsid w:val="000F6350"/>
    <w:rsid w:val="00102B54"/>
    <w:rsid w:val="00134474"/>
    <w:rsid w:val="00197E96"/>
    <w:rsid w:val="001A1D0E"/>
    <w:rsid w:val="001C64DB"/>
    <w:rsid w:val="001F5767"/>
    <w:rsid w:val="0020111B"/>
    <w:rsid w:val="00240F40"/>
    <w:rsid w:val="00251700"/>
    <w:rsid w:val="002771D9"/>
    <w:rsid w:val="00280ADD"/>
    <w:rsid w:val="00297395"/>
    <w:rsid w:val="002A0A21"/>
    <w:rsid w:val="002A1BC3"/>
    <w:rsid w:val="002C1BD3"/>
    <w:rsid w:val="002E7889"/>
    <w:rsid w:val="002F7D31"/>
    <w:rsid w:val="0031407D"/>
    <w:rsid w:val="00345DA6"/>
    <w:rsid w:val="003634E9"/>
    <w:rsid w:val="00364358"/>
    <w:rsid w:val="00364CDE"/>
    <w:rsid w:val="00384D3D"/>
    <w:rsid w:val="00387B3B"/>
    <w:rsid w:val="003A6977"/>
    <w:rsid w:val="003C01D7"/>
    <w:rsid w:val="003E4A8F"/>
    <w:rsid w:val="003E52AD"/>
    <w:rsid w:val="00403CED"/>
    <w:rsid w:val="00415E7F"/>
    <w:rsid w:val="00455E0B"/>
    <w:rsid w:val="004621A1"/>
    <w:rsid w:val="00474596"/>
    <w:rsid w:val="00490123"/>
    <w:rsid w:val="0049509D"/>
    <w:rsid w:val="004A6375"/>
    <w:rsid w:val="004D3270"/>
    <w:rsid w:val="0050317E"/>
    <w:rsid w:val="00527649"/>
    <w:rsid w:val="00556829"/>
    <w:rsid w:val="005663BA"/>
    <w:rsid w:val="00582628"/>
    <w:rsid w:val="0059045A"/>
    <w:rsid w:val="00591B0C"/>
    <w:rsid w:val="005924DB"/>
    <w:rsid w:val="005B3F88"/>
    <w:rsid w:val="005B6A80"/>
    <w:rsid w:val="00623888"/>
    <w:rsid w:val="00633FBA"/>
    <w:rsid w:val="0064786D"/>
    <w:rsid w:val="00665386"/>
    <w:rsid w:val="006860B3"/>
    <w:rsid w:val="006907C4"/>
    <w:rsid w:val="006C0B75"/>
    <w:rsid w:val="006C6970"/>
    <w:rsid w:val="006E595C"/>
    <w:rsid w:val="006E65E5"/>
    <w:rsid w:val="006F4982"/>
    <w:rsid w:val="00722BB6"/>
    <w:rsid w:val="00772AE9"/>
    <w:rsid w:val="00795A36"/>
    <w:rsid w:val="007B66B8"/>
    <w:rsid w:val="007F5B93"/>
    <w:rsid w:val="008123BA"/>
    <w:rsid w:val="00813E24"/>
    <w:rsid w:val="00833942"/>
    <w:rsid w:val="00841AAA"/>
    <w:rsid w:val="00843C9D"/>
    <w:rsid w:val="00854DF8"/>
    <w:rsid w:val="00861632"/>
    <w:rsid w:val="00885ADE"/>
    <w:rsid w:val="008B4492"/>
    <w:rsid w:val="008C4ADF"/>
    <w:rsid w:val="008E0F06"/>
    <w:rsid w:val="00903E32"/>
    <w:rsid w:val="00922032"/>
    <w:rsid w:val="00934317"/>
    <w:rsid w:val="0093499B"/>
    <w:rsid w:val="00957065"/>
    <w:rsid w:val="00970CAD"/>
    <w:rsid w:val="00977AE2"/>
    <w:rsid w:val="00A8682B"/>
    <w:rsid w:val="00AA5078"/>
    <w:rsid w:val="00AC39EA"/>
    <w:rsid w:val="00B10105"/>
    <w:rsid w:val="00B12DDB"/>
    <w:rsid w:val="00B77E4D"/>
    <w:rsid w:val="00BD0E47"/>
    <w:rsid w:val="00BD6E1C"/>
    <w:rsid w:val="00BE4A2A"/>
    <w:rsid w:val="00C12D6F"/>
    <w:rsid w:val="00C13EEE"/>
    <w:rsid w:val="00C3008E"/>
    <w:rsid w:val="00C3302C"/>
    <w:rsid w:val="00C50B38"/>
    <w:rsid w:val="00C528C9"/>
    <w:rsid w:val="00C57884"/>
    <w:rsid w:val="00C679C3"/>
    <w:rsid w:val="00CA0FBC"/>
    <w:rsid w:val="00CA2D60"/>
    <w:rsid w:val="00D0298E"/>
    <w:rsid w:val="00D2409B"/>
    <w:rsid w:val="00D24E75"/>
    <w:rsid w:val="00D37A1D"/>
    <w:rsid w:val="00DA565F"/>
    <w:rsid w:val="00DD4FE3"/>
    <w:rsid w:val="00DE0055"/>
    <w:rsid w:val="00E0785F"/>
    <w:rsid w:val="00E10ED4"/>
    <w:rsid w:val="00E22B57"/>
    <w:rsid w:val="00E6373A"/>
    <w:rsid w:val="00E648B7"/>
    <w:rsid w:val="00E74F41"/>
    <w:rsid w:val="00EA5199"/>
    <w:rsid w:val="00EC0621"/>
    <w:rsid w:val="00EC1D1C"/>
    <w:rsid w:val="00EE2EB0"/>
    <w:rsid w:val="00EF0839"/>
    <w:rsid w:val="00F0021B"/>
    <w:rsid w:val="00F218C2"/>
    <w:rsid w:val="00F22451"/>
    <w:rsid w:val="00F36B89"/>
    <w:rsid w:val="00F42580"/>
    <w:rsid w:val="00F42AC0"/>
    <w:rsid w:val="00F44123"/>
    <w:rsid w:val="00F92E83"/>
    <w:rsid w:val="00FB1042"/>
    <w:rsid w:val="00FB1A8A"/>
    <w:rsid w:val="07787AA5"/>
    <w:rsid w:val="0F3D0E55"/>
    <w:rsid w:val="6B9AF2E5"/>
    <w:rsid w:val="7592C2F6"/>
    <w:rsid w:val="7BF7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9EBB"/>
  <w15:chartTrackingRefBased/>
  <w15:docId w15:val="{1BBD6BBE-BB8D-4D83-9133-0130002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B8"/>
    <w:pPr>
      <w:spacing w:after="0" w:line="240" w:lineRule="auto"/>
    </w:pPr>
    <w:rPr>
      <w:rFonts w:ascii="Arial" w:eastAsia="Times New Roman" w:hAnsi="Arial" w:cs="Arial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6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7B66B8"/>
    <w:rPr>
      <w:color w:val="0000FF"/>
      <w:u w:val="single"/>
    </w:rPr>
  </w:style>
  <w:style w:type="table" w:styleId="TableGrid">
    <w:name w:val="Table Grid"/>
    <w:basedOn w:val="TableNormal"/>
    <w:rsid w:val="007B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B66B8"/>
    <w:rPr>
      <w:rFonts w:ascii="Verdana" w:hAnsi="Verdana" w:cs="Times New Roman"/>
      <w:b/>
      <w:sz w:val="18"/>
      <w:szCs w:val="2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7B66B8"/>
    <w:rPr>
      <w:rFonts w:ascii="Verdana" w:eastAsia="Times New Roman" w:hAnsi="Verdan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7B66B8"/>
    <w:pPr>
      <w:ind w:left="720"/>
      <w:contextualSpacing/>
    </w:pPr>
  </w:style>
  <w:style w:type="paragraph" w:styleId="Header">
    <w:name w:val="header"/>
    <w:aliases w:val="SHEADER"/>
    <w:basedOn w:val="Normal"/>
    <w:link w:val="HeaderChar"/>
    <w:rsid w:val="007B66B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SHEADER Char"/>
    <w:basedOn w:val="DefaultParagraphFont"/>
    <w:link w:val="Header"/>
    <w:rsid w:val="007B66B8"/>
    <w:rPr>
      <w:rFonts w:ascii="Arial" w:eastAsia="Times New Roman" w:hAnsi="Arial" w:cs="Arial"/>
      <w:lang w:val="en-NZ" w:eastAsia="en-GB"/>
    </w:rPr>
  </w:style>
  <w:style w:type="character" w:styleId="PageNumber">
    <w:name w:val="page number"/>
    <w:basedOn w:val="DefaultParagraphFont"/>
    <w:rsid w:val="007B66B8"/>
  </w:style>
  <w:style w:type="paragraph" w:customStyle="1" w:styleId="CanonFooter-lined">
    <w:name w:val="Canon Footer-lined"/>
    <w:basedOn w:val="Normal"/>
    <w:autoRedefine/>
    <w:rsid w:val="007B66B8"/>
    <w:pPr>
      <w:widowControl w:val="0"/>
      <w:pBdr>
        <w:top w:val="single" w:sz="8" w:space="5" w:color="999999"/>
      </w:pBdr>
      <w:tabs>
        <w:tab w:val="right" w:pos="9900"/>
      </w:tabs>
      <w:adjustRightInd w:val="0"/>
      <w:spacing w:after="60" w:line="264" w:lineRule="auto"/>
      <w:jc w:val="both"/>
      <w:textAlignment w:val="baseline"/>
    </w:pPr>
    <w:rPr>
      <w:rFonts w:asciiTheme="minorHAnsi" w:hAnsiTheme="minorHAnsi" w:cs="Tahoma"/>
      <w:iCs/>
      <w:sz w:val="16"/>
      <w:szCs w:val="14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3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4A8F"/>
    <w:pPr>
      <w:spacing w:after="0" w:line="240" w:lineRule="auto"/>
    </w:pPr>
    <w:rPr>
      <w:rFonts w:ascii="Arial" w:eastAsia="Times New Roman" w:hAnsi="Arial" w:cs="Arial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5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A36"/>
    <w:rPr>
      <w:rFonts w:ascii="Arial" w:eastAsia="Times New Roman" w:hAnsi="Arial" w:cs="Arial"/>
      <w:sz w:val="20"/>
      <w:szCs w:val="20"/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36"/>
    <w:rPr>
      <w:rFonts w:ascii="Arial" w:eastAsia="Times New Roman" w:hAnsi="Arial" w:cs="Arial"/>
      <w:b/>
      <w:bCs/>
      <w:sz w:val="20"/>
      <w:szCs w:val="20"/>
      <w:lang w:val="en-NZ" w:eastAsia="en-GB"/>
    </w:rPr>
  </w:style>
  <w:style w:type="character" w:styleId="Mention">
    <w:name w:val="Mention"/>
    <w:basedOn w:val="DefaultParagraphFont"/>
    <w:uiPriority w:val="99"/>
    <w:unhideWhenUsed/>
    <w:rsid w:val="00623888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934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317"/>
    <w:rPr>
      <w:rFonts w:ascii="Arial" w:eastAsia="Times New Roman" w:hAnsi="Arial" w:cs="Arial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utions.canon.com.au/canon-grants-2025-terms-and-conditions?_gl=1*oc21ja*_gcl_au*MjEyNDMwNDkxNS4xNzUwMTM1ODEw*_ga*MTY2Mjk0NjUxMy4xNzUwMTM1ODEx*_ga_CZ2LG6D9WM*czE3NTIxMDM3NjQkbzExJGcxJHQxNzUyMTE5MDYwJGo2MCRsMCRoMA.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non.com.au/Privacy-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anon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uirea\Downloads\2025%20Canon%20Oceania%20Grants%20Application%20Form%20-%20Austral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1A6FD5FA71846B39DF5EB4B8901EC" ma:contentTypeVersion="25" ma:contentTypeDescription="Create a new document." ma:contentTypeScope="" ma:versionID="2bb34bc8ac1a9e7a9de9305b8a778d44">
  <xsd:schema xmlns:xsd="http://www.w3.org/2001/XMLSchema" xmlns:xs="http://www.w3.org/2001/XMLSchema" xmlns:p="http://schemas.microsoft.com/office/2006/metadata/properties" xmlns:ns2="e3058179-b67e-49f1-9ec6-1fbe01f594ed" xmlns:ns3="4bb17733-c0f3-4945-8e98-bcb38a86ab68" xmlns:ns4="http://schemas.microsoft.com/sharepoint/v3/fields" targetNamespace="http://schemas.microsoft.com/office/2006/metadata/properties" ma:root="true" ma:fieldsID="5cc53b078679db9251eed953adb3a9ba" ns2:_="" ns3:_="" ns4:_="">
    <xsd:import namespace="e3058179-b67e-49f1-9ec6-1fbe01f594ed"/>
    <xsd:import namespace="4bb17733-c0f3-4945-8e98-bcb38a86ab6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_Versio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  <xsd:element ref="ns2:Project" minOccurs="0"/>
                <xsd:element ref="ns2:Team_x002f_Project_x002f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8179-b67e-49f1-9ec6-1fbe01f59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876d6b-7dd5-43ec-a934-50eb2efb4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ject" ma:index="29" nillable="true" ma:displayName="Project" ma:default="Project Mercury" ma:format="Dropdown" ma:internalName="Project">
      <xsd:simpleType>
        <xsd:restriction base="dms:Choice">
          <xsd:enumeration value="Project Mercury"/>
        </xsd:restriction>
      </xsd:simpleType>
    </xsd:element>
    <xsd:element name="Team_x002f_Project_x002f_Event" ma:index="30" nillable="true" ma:displayName="Team/Project/Event" ma:format="Dropdown" ma:internalName="Team_x002f_Project_x002f_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am ABC"/>
                    <xsd:enumeration value="Project ABC"/>
                    <xsd:enumeration value="Event ABC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7733-c0f3-4945-8e98-bcb38a86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ab771a-29ef-4325-97e2-776a074f968e}" ma:internalName="TaxCatchAll" ma:showField="CatchAllData" ma:web="4bb17733-c0f3-4945-8e98-bcb38a86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9" nillable="true" ma:displayName="Versio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e3058179-b67e-49f1-9ec6-1fbe01f594ed">
      <Terms xmlns="http://schemas.microsoft.com/office/infopath/2007/PartnerControls"/>
    </lcf76f155ced4ddcb4097134ff3c332f>
    <TaxCatchAll xmlns="4bb17733-c0f3-4945-8e98-bcb38a86ab68" xsi:nil="true"/>
    <_Flow_SignoffStatus xmlns="e3058179-b67e-49f1-9ec6-1fbe01f594ed" xsi:nil="true"/>
    <Project xmlns="e3058179-b67e-49f1-9ec6-1fbe01f594ed">Project Mercury</Project>
    <Team_x002f_Project_x002f_Event xmlns="e3058179-b67e-49f1-9ec6-1fbe01f594ed" xsi:nil="true"/>
  </documentManagement>
</p:properties>
</file>

<file path=customXml/itemProps1.xml><?xml version="1.0" encoding="utf-8"?>
<ds:datastoreItem xmlns:ds="http://schemas.openxmlformats.org/officeDocument/2006/customXml" ds:itemID="{6EED2C11-ACD0-446E-B21E-1DC93BABC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58179-b67e-49f1-9ec6-1fbe01f594ed"/>
    <ds:schemaRef ds:uri="4bb17733-c0f3-4945-8e98-bcb38a86ab6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3EB68-71E9-485B-966C-B58B45385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A9998-04C4-43B2-9CC2-8CED06B36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CFC8B-AE2C-4202-BA1B-D067BEC7DFF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3058179-b67e-49f1-9ec6-1fbe01f594ed"/>
    <ds:schemaRef ds:uri="4bb17733-c0f3-4945-8e98-bcb38a86ab68"/>
  </ds:schemaRefs>
</ds:datastoreItem>
</file>

<file path=docMetadata/LabelInfo.xml><?xml version="1.0" encoding="utf-8"?>
<clbl:labelList xmlns:clbl="http://schemas.microsoft.com/office/2020/mipLabelMetadata">
  <clbl:label id="{ab613cca-bf76-41b5-80e8-2f60358048e2}" enabled="0" method="" siteId="{ab613cca-bf76-41b5-80e8-2f60358048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2025 Canon Oceania Grants Application Form - Australia</Template>
  <TotalTime>0</TotalTime>
  <Pages>6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Maguire (Canon)</dc:creator>
  <cp:keywords/>
  <dc:description/>
  <cp:lastModifiedBy>Alex Maguire (Canon)</cp:lastModifiedBy>
  <cp:revision>1</cp:revision>
  <dcterms:created xsi:type="dcterms:W3CDTF">2025-07-13T23:29:00Z</dcterms:created>
  <dcterms:modified xsi:type="dcterms:W3CDTF">2025-07-13T23:29:00Z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0x0101002331A6FD5FA71846B39DF5EB4B8901EC</vt:lpwstr>
  </property>
  <property fmtid="{D5CDD505-2E9C-101B-9397-08002B2CF9AE}" pid="3" name="MediaServiceImageTags">
    <vt:lpwstr/>
  </property>
</Properties>
</file>